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C3" w:rsidRDefault="00E00BC3"/>
    <w:p w:rsidR="00413DA0" w:rsidRDefault="00006A60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657DFD3" wp14:editId="6432689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113145" cy="1793875"/>
                <wp:effectExtent l="0" t="0" r="20955" b="1587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145" cy="179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2D5" w:rsidRDefault="003122D5" w:rsidP="00C03C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shadow/>
                                <w:color w:val="00CCFF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hadow/>
                                <w:color w:val="00CCFF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ことば通信</w:t>
                            </w:r>
                          </w:p>
                          <w:p w:rsidR="003122D5" w:rsidRPr="00C03C9E" w:rsidRDefault="003122D5" w:rsidP="00C03C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 xml:space="preserve">　　　　　　　　　　　　　　　　　</w:t>
                            </w:r>
                            <w:r w:rsidR="009534C3">
                              <w:rPr>
                                <w:rFonts w:ascii="HG丸ｺﾞｼｯｸM-PRO" w:eastAsia="HG丸ｺﾞｼｯｸM-PRO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【９</w:t>
                            </w:r>
                            <w:r w:rsidR="009534C3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9534C3">
                              <w:rPr>
                                <w:rFonts w:ascii="HG丸ｺﾞｼｯｸM-PRO" w:eastAsia="HG丸ｺﾞｼｯｸM-PRO"/>
                              </w:rPr>
                              <w:t>１０</w:t>
                            </w:r>
                            <w:r w:rsidRPr="00EF4261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号</w:t>
                            </w:r>
                            <w:r w:rsidRPr="00EF4261">
                              <w:rPr>
                                <w:rFonts w:ascii="HG丸ｺﾞｼｯｸM-PRO" w:eastAsia="HG丸ｺﾞｼｯｸM-PRO" w:hint="eastAsia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町田市立本町田東小学校　ことばの教室学級だより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20２３年９月４</w:t>
                            </w:r>
                            <w:r w:rsidRPr="005E428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日発行</w:t>
                            </w:r>
                          </w:p>
                          <w:p w:rsidR="003122D5" w:rsidRPr="00526EFE" w:rsidRDefault="003122D5" w:rsidP="00526EFE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7DFD3" id="AutoShape 4" o:spid="_x0000_s1026" style="position:absolute;left:0;text-align:left;margin-left:0;margin-top:.6pt;width:481.35pt;height:141.25pt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">
                <v:textbox inset="5.85pt,.7pt,5.85pt,.7pt">
                  <w:txbxContent>
                    <w:p w:rsidR="003122D5" w:rsidRDefault="003122D5" w:rsidP="00C03C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  <w:shadow/>
                          <w:color w:val="00CCFF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hadow/>
                          <w:color w:val="00CCFF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ことば通信</w:t>
                      </w:r>
                    </w:p>
                    <w:p w:rsidR="003122D5" w:rsidRPr="00C03C9E" w:rsidRDefault="003122D5" w:rsidP="00C03C9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</w:rPr>
                        <w:t xml:space="preserve">　　　　　　　　　　　　　　　　　</w:t>
                      </w:r>
                      <w:r w:rsidR="009534C3">
                        <w:rPr>
                          <w:rFonts w:ascii="HG丸ｺﾞｼｯｸM-PRO" w:eastAsia="HG丸ｺﾞｼｯｸM-PRO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【９</w:t>
                      </w:r>
                      <w:r w:rsidR="009534C3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9534C3">
                        <w:rPr>
                          <w:rFonts w:ascii="HG丸ｺﾞｼｯｸM-PRO" w:eastAsia="HG丸ｺﾞｼｯｸM-PRO"/>
                        </w:rPr>
                        <w:t>１０</w:t>
                      </w:r>
                      <w:r w:rsidRPr="00EF4261">
                        <w:rPr>
                          <w:rFonts w:ascii="HG丸ｺﾞｼｯｸM-PRO" w:eastAsia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号</w:t>
                      </w:r>
                      <w:r w:rsidRPr="00EF4261">
                        <w:rPr>
                          <w:rFonts w:ascii="HG丸ｺﾞｼｯｸM-PRO" w:eastAsia="HG丸ｺﾞｼｯｸM-PRO" w:hint="eastAsia"/>
                        </w:rPr>
                        <w:t>】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町田市立本町田東小学校　ことばの教室学級だより　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20２３年９月４</w:t>
                      </w:r>
                      <w:r w:rsidRPr="005E428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日発行</w:t>
                      </w:r>
                    </w:p>
                    <w:p w:rsidR="003122D5" w:rsidRPr="00526EFE" w:rsidRDefault="003122D5" w:rsidP="00526EFE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13DA0" w:rsidRPr="00413DA0" w:rsidRDefault="00413DA0" w:rsidP="00413DA0"/>
    <w:p w:rsidR="00413DA0" w:rsidRPr="00413DA0" w:rsidRDefault="00413DA0" w:rsidP="00413DA0"/>
    <w:p w:rsidR="00413DA0" w:rsidRPr="00413DA0" w:rsidRDefault="00413DA0" w:rsidP="00413DA0"/>
    <w:p w:rsidR="00FD0842" w:rsidRPr="00B3202B" w:rsidRDefault="00FD0842" w:rsidP="00413DA0">
      <w:pPr>
        <w:rPr>
          <w:sz w:val="16"/>
          <w:szCs w:val="16"/>
        </w:rPr>
      </w:pPr>
    </w:p>
    <w:p w:rsidR="008470F0" w:rsidRDefault="008470F0" w:rsidP="008470F0">
      <w:pPr>
        <w:ind w:leftChars="67" w:left="141" w:rightChars="150" w:right="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F92DD9" w:rsidRDefault="00F92DD9" w:rsidP="008470F0">
      <w:pPr>
        <w:ind w:leftChars="67" w:left="141" w:rightChars="150" w:right="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7D36B2" w:rsidRDefault="007D36B2" w:rsidP="00535514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006A60" w:rsidRDefault="00006A60" w:rsidP="007D36B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535514" w:rsidRDefault="00535514" w:rsidP="007D36B2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楽しい夏休みも終わり、</w:t>
      </w:r>
      <w:r w:rsidRPr="00824991">
        <w:rPr>
          <w:rFonts w:ascii="HG丸ｺﾞｼｯｸM-PRO" w:eastAsia="HG丸ｺﾞｼｯｸM-PRO" w:hAnsi="HG丸ｺﾞｼｯｸM-PRO" w:hint="eastAsia"/>
          <w:sz w:val="24"/>
        </w:rPr>
        <w:t>いよいよ２学期</w:t>
      </w:r>
      <w:r>
        <w:rPr>
          <w:rFonts w:ascii="HG丸ｺﾞｼｯｸM-PRO" w:eastAsia="HG丸ｺﾞｼｯｸM-PRO" w:hAnsi="HG丸ｺﾞｼｯｸM-PRO" w:hint="eastAsia"/>
          <w:sz w:val="24"/>
        </w:rPr>
        <w:t>が始まりました。</w:t>
      </w:r>
      <w:r w:rsidR="007D36B2">
        <w:rPr>
          <w:rFonts w:ascii="HG丸ｺﾞｼｯｸM-PRO" w:eastAsia="HG丸ｺﾞｼｯｸM-PRO" w:hAnsi="HG丸ｺﾞｼｯｸM-PRO" w:hint="eastAsia"/>
          <w:sz w:val="24"/>
        </w:rPr>
        <w:t>ことばの教室では、</w:t>
      </w:r>
      <w:r w:rsidR="009534C3">
        <w:rPr>
          <w:rFonts w:ascii="HG丸ｺﾞｼｯｸM-PRO" w:eastAsia="HG丸ｺﾞｼｯｸM-PRO" w:hAnsi="HG丸ｺﾞｼｯｸM-PRO" w:hint="eastAsia"/>
          <w:sz w:val="24"/>
        </w:rPr>
        <w:t>新しく１６</w:t>
      </w:r>
      <w:r w:rsidR="007D36B2">
        <w:rPr>
          <w:rFonts w:ascii="HG丸ｺﾞｼｯｸM-PRO" w:eastAsia="HG丸ｺﾞｼｯｸM-PRO" w:hAnsi="HG丸ｺﾞｼｯｸM-PRO" w:hint="eastAsia"/>
          <w:sz w:val="24"/>
        </w:rPr>
        <w:t>名の</w:t>
      </w:r>
      <w:r w:rsidR="00E77EF8">
        <w:rPr>
          <w:rFonts w:ascii="HG丸ｺﾞｼｯｸM-PRO" w:eastAsia="HG丸ｺﾞｼｯｸM-PRO" w:hAnsi="HG丸ｺﾞｼｯｸM-PRO" w:hint="eastAsia"/>
          <w:sz w:val="24"/>
        </w:rPr>
        <w:t>お</w:t>
      </w:r>
      <w:r w:rsidR="009534C3">
        <w:rPr>
          <w:rFonts w:ascii="HG丸ｺﾞｼｯｸM-PRO" w:eastAsia="HG丸ｺﾞｼｯｸM-PRO" w:hAnsi="HG丸ｺﾞｼｯｸM-PRO" w:hint="eastAsia"/>
          <w:sz w:val="24"/>
        </w:rPr>
        <w:t>友達を迎え、４７</w:t>
      </w:r>
      <w:r w:rsidR="007D36B2">
        <w:rPr>
          <w:rFonts w:ascii="HG丸ｺﾞｼｯｸM-PRO" w:eastAsia="HG丸ｺﾞｼｯｸM-PRO" w:hAnsi="HG丸ｺﾞｼｯｸM-PRO" w:hint="eastAsia"/>
          <w:sz w:val="24"/>
        </w:rPr>
        <w:t>名でのスタートとなりました。</w:t>
      </w:r>
      <w:r>
        <w:rPr>
          <w:rFonts w:ascii="HG丸ｺﾞｼｯｸM-PRO" w:eastAsia="HG丸ｺﾞｼｯｸM-PRO" w:hAnsi="HG丸ｺﾞｼｯｸM-PRO" w:hint="eastAsia"/>
          <w:sz w:val="24"/>
        </w:rPr>
        <w:t>９月からも</w:t>
      </w:r>
      <w:r w:rsidRPr="00824991">
        <w:rPr>
          <w:rFonts w:ascii="HG丸ｺﾞｼｯｸM-PRO" w:eastAsia="HG丸ｺﾞｼｯｸM-PRO" w:hAnsi="HG丸ｺﾞｼｯｸM-PRO" w:hint="eastAsia"/>
          <w:sz w:val="24"/>
        </w:rPr>
        <w:t>保護者の方や在籍学校の担任の先生方のお話を伺いながら</w:t>
      </w:r>
      <w:r>
        <w:rPr>
          <w:rFonts w:ascii="HG丸ｺﾞｼｯｸM-PRO" w:eastAsia="HG丸ｺﾞｼｯｸM-PRO" w:hAnsi="HG丸ｺﾞｼｯｸM-PRO" w:hint="eastAsia"/>
          <w:sz w:val="24"/>
        </w:rPr>
        <w:t>、子供たち一人一人</w:t>
      </w:r>
      <w:r w:rsidRPr="00824991">
        <w:rPr>
          <w:rFonts w:ascii="HG丸ｺﾞｼｯｸM-PRO" w:eastAsia="HG丸ｺﾞｼｯｸM-PRO" w:hAnsi="HG丸ｺﾞｼｯｸM-PRO" w:hint="eastAsia"/>
          <w:sz w:val="24"/>
        </w:rPr>
        <w:t>の課題に向かって、一緒に取り組んでいきたいと思います。</w:t>
      </w:r>
      <w:r w:rsidR="009534C3">
        <w:rPr>
          <w:rFonts w:ascii="HG丸ｺﾞｼｯｸM-PRO" w:eastAsia="HG丸ｺﾞｼｯｸM-PRO" w:hAnsi="HG丸ｺﾞｼｯｸM-PRO" w:hint="eastAsia"/>
          <w:sz w:val="24"/>
        </w:rPr>
        <w:t>どうぞ</w:t>
      </w:r>
      <w:r w:rsidR="00474425">
        <w:rPr>
          <w:rFonts w:ascii="HG丸ｺﾞｼｯｸM-PRO" w:eastAsia="HG丸ｺﾞｼｯｸM-PRO" w:hAnsi="HG丸ｺﾞｼｯｸM-PRO" w:hint="eastAsia"/>
          <w:sz w:val="24"/>
        </w:rPr>
        <w:t>、よろ</w:t>
      </w:r>
      <w:r w:rsidR="009534C3">
        <w:rPr>
          <w:rFonts w:ascii="HG丸ｺﾞｼｯｸM-PRO" w:eastAsia="HG丸ｺﾞｼｯｸM-PRO" w:hAnsi="HG丸ｺﾞｼｯｸM-PRO" w:hint="eastAsia"/>
          <w:sz w:val="24"/>
        </w:rPr>
        <w:t>しくお願いします。</w:t>
      </w:r>
    </w:p>
    <w:p w:rsidR="00E662EA" w:rsidRPr="003A281B" w:rsidRDefault="00BF5A11" w:rsidP="003A281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w:drawing>
          <wp:anchor distT="0" distB="0" distL="114300" distR="114300" simplePos="0" relativeHeight="251663360" behindDoc="1" locked="0" layoutInCell="1" allowOverlap="1" wp14:anchorId="3EF20FCD" wp14:editId="6754F640">
            <wp:simplePos x="0" y="0"/>
            <wp:positionH relativeFrom="margin">
              <wp:posOffset>4721962</wp:posOffset>
            </wp:positionH>
            <wp:positionV relativeFrom="paragraph">
              <wp:posOffset>23774</wp:posOffset>
            </wp:positionV>
            <wp:extent cx="1736491" cy="1239317"/>
            <wp:effectExtent l="0" t="0" r="0" b="0"/>
            <wp:wrapNone/>
            <wp:docPr id="7" name="図 7" descr="SC12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12_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08" cy="124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5A6" w:rsidRPr="00BF5A11" w:rsidRDefault="00BF5A11" w:rsidP="00006A60">
      <w:pPr>
        <w:tabs>
          <w:tab w:val="left" w:pos="9539"/>
        </w:tabs>
        <w:rPr>
          <w:rFonts w:ascii="HG創英角ｺﾞｼｯｸUB" w:eastAsia="HG創英角ｺﾞｼｯｸUB" w:hAnsi="HG創英角ｺﾞｼｯｸUB"/>
          <w:b/>
          <w:color w:val="000000" w:themeColor="text1"/>
          <w:sz w:val="1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5A11">
        <w:rPr>
          <w:rFonts w:ascii="HG創英角ｺﾞｼｯｸUB" w:eastAsia="HG創英角ｺﾞｼｯｸUB" w:hAnsi="HG創英角ｺﾞｼｯｸUB" w:hint="eastAsia"/>
          <w:b/>
          <w:color w:val="000000" w:themeColor="text1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～今後の予定～</w:t>
      </w:r>
      <w:r w:rsidR="00006A60">
        <w:rPr>
          <w:rFonts w:ascii="HG創英角ｺﾞｼｯｸUB" w:eastAsia="HG創英角ｺﾞｼｯｸUB" w:hAnsi="HG創英角ｺﾞｼｯｸUB"/>
          <w:b/>
          <w:color w:val="000000" w:themeColor="text1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B515A6" w:rsidRDefault="00BF5A11" w:rsidP="004C3D38">
      <w:pPr>
        <w:ind w:firstLineChars="150" w:firstLine="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-17730</wp:posOffset>
                </wp:positionH>
                <wp:positionV relativeFrom="paragraph">
                  <wp:posOffset>119634</wp:posOffset>
                </wp:positionV>
                <wp:extent cx="6798310" cy="4832046"/>
                <wp:effectExtent l="0" t="0" r="21590" b="26035"/>
                <wp:wrapNone/>
                <wp:docPr id="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8310" cy="4832046"/>
                        </a:xfrm>
                        <a:prstGeom prst="bevel">
                          <a:avLst>
                            <a:gd name="adj" fmla="val 7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AF" w:rsidRPr="00DC5E44" w:rsidRDefault="000B5AAF" w:rsidP="003122D5">
                            <w:pPr>
                              <w:tabs>
                                <w:tab w:val="left" w:pos="4536"/>
                              </w:tabs>
                              <w:spacing w:line="440" w:lineRule="exact"/>
                              <w:ind w:firstLineChars="200" w:firstLine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</w:p>
                          <w:p w:rsidR="003122D5" w:rsidRPr="00DC5E44" w:rsidRDefault="003122D5" w:rsidP="003122D5">
                            <w:pPr>
                              <w:tabs>
                                <w:tab w:val="left" w:pos="4536"/>
                              </w:tabs>
                              <w:spacing w:line="440" w:lineRule="exact"/>
                              <w:ind w:firstLineChars="200" w:firstLine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９月４日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  <w:r w:rsidR="00423C90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423C90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BF5A11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3122D5" w:rsidRPr="00DC5E44" w:rsidRDefault="003122D5" w:rsidP="00951C1D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２９日（金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BF5A11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5A11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</w:p>
                          <w:p w:rsidR="003122D5" w:rsidRPr="00DC5E44" w:rsidRDefault="003122D5" w:rsidP="003122D5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１０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月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２日（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月）</w:t>
                            </w:r>
                            <w:r w:rsidR="00BF5A11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5A11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</w:p>
                          <w:p w:rsidR="000B5AAF" w:rsidRPr="00DC5E44" w:rsidRDefault="003122D5" w:rsidP="009534C3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日（水）</w:t>
                            </w:r>
                            <w:r w:rsidR="00BF5A11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5A11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　　　　　　　　　</w:t>
                            </w:r>
                          </w:p>
                          <w:p w:rsidR="00912208" w:rsidRPr="00DC5E44" w:rsidRDefault="00912208" w:rsidP="00423C90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１０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火</w:t>
                            </w:r>
                            <w:r w:rsidR="00423C90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  <w:r w:rsidR="00423C90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423C90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１６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月）</w:t>
                            </w:r>
                          </w:p>
                          <w:p w:rsidR="00912208" w:rsidRPr="00DC5E44" w:rsidRDefault="00912208" w:rsidP="00951C1D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１１月８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（水）</w:t>
                            </w:r>
                            <w:r w:rsidR="00423C90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23C90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423C90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3122D5" w:rsidRPr="00DC5E44" w:rsidRDefault="00912208" w:rsidP="00423C90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９日（木</w:t>
                            </w:r>
                            <w:r w:rsidR="00423C90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）</w:t>
                            </w:r>
                            <w:r w:rsidR="00423C90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１５日</w:t>
                            </w:r>
                            <w:r w:rsidR="009534C3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（水）</w:t>
                            </w:r>
                          </w:p>
                          <w:p w:rsidR="00423C90" w:rsidRPr="00DC5E44" w:rsidRDefault="00912208" w:rsidP="003122D5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　　　２４日（金）</w:t>
                            </w:r>
                            <w:r w:rsidR="00423C90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３０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日（</w:t>
                            </w:r>
                            <w:r w:rsidR="009534C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木）</w:t>
                            </w:r>
                          </w:p>
                          <w:p w:rsidR="00423C90" w:rsidRPr="009534C3" w:rsidRDefault="009534C3" w:rsidP="003122D5">
                            <w:pPr>
                              <w:spacing w:line="440" w:lineRule="exact"/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事前に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すぐメール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にて、参加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の確認を後日行う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予定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:rsidR="000B5AAF" w:rsidRPr="00DC5E44" w:rsidRDefault="009534C3" w:rsidP="000B5AAF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◆</w:t>
                            </w:r>
                            <w:r w:rsidR="000B5AAF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交換</w:t>
                            </w:r>
                            <w:r w:rsidR="000B5AAF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授業</w:t>
                            </w:r>
                            <w:r w:rsidR="000B5AAF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とは、</w:t>
                            </w:r>
                            <w:r w:rsidR="000B5AAF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指導</w:t>
                            </w:r>
                            <w:r w:rsidR="000B5AAF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担当</w:t>
                            </w:r>
                            <w:r w:rsidR="000B5AAF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者ではない</w:t>
                            </w:r>
                            <w:r w:rsidR="000B5AAF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別担当</w:t>
                            </w:r>
                            <w:r w:rsidR="000B5AAF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者</w:t>
                            </w:r>
                            <w:r w:rsidR="000B5AAF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が</w:t>
                            </w:r>
                            <w:r w:rsidR="000B5AAF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指導</w:t>
                            </w:r>
                            <w:r w:rsidR="000B5AAF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を</w:t>
                            </w:r>
                            <w:r w:rsidR="000B5AAF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行い</w:t>
                            </w:r>
                            <w:r w:rsidR="000B5AAF"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、多角的な視点で児童</w:t>
                            </w:r>
                            <w:r w:rsidR="000B5AAF"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に</w:t>
                            </w:r>
                          </w:p>
                          <w:p w:rsidR="000B5AAF" w:rsidRDefault="000B5AAF" w:rsidP="00DC5E44">
                            <w:pPr>
                              <w:spacing w:line="440" w:lineRule="exact"/>
                              <w:ind w:left="260" w:hangingChars="100" w:hanging="26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アプローチすることを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ねら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った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授業と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なります。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（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全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児童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が対象ではありません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。ご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了承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ください。</w:t>
                            </w:r>
                            <w:r w:rsidR="00474425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474425" w:rsidRPr="00DC5E44" w:rsidRDefault="00474425" w:rsidP="00474425">
                            <w:pPr>
                              <w:spacing w:line="440" w:lineRule="exact"/>
                              <w:ind w:left="260" w:hangingChars="100" w:hanging="260"/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★新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級の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方は、お早めに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すぐメール」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システムのご登録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よろしく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04" o:spid="_x0000_s1027" type="#_x0000_t84" style="position:absolute;left:0;text-align:left;margin-left:-1.4pt;margin-top:9.4pt;width:535.3pt;height:38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" adj="1599">
                <v:textbox inset="5.85pt,.7pt,5.85pt,.7pt">
                  <w:txbxContent>
                    <w:p w:rsidR="000B5AAF" w:rsidRPr="00DC5E44" w:rsidRDefault="000B5AAF" w:rsidP="003122D5">
                      <w:pPr>
                        <w:tabs>
                          <w:tab w:val="left" w:pos="4536"/>
                        </w:tabs>
                        <w:spacing w:line="440" w:lineRule="exact"/>
                        <w:ind w:firstLineChars="200" w:firstLine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</w:p>
                    <w:p w:rsidR="003122D5" w:rsidRPr="00DC5E44" w:rsidRDefault="003122D5" w:rsidP="003122D5">
                      <w:pPr>
                        <w:tabs>
                          <w:tab w:val="left" w:pos="4536"/>
                        </w:tabs>
                        <w:spacing w:line="440" w:lineRule="exact"/>
                        <w:ind w:firstLineChars="200" w:firstLine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９月４日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月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  <w:r w:rsidR="00423C90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　</w:t>
                      </w:r>
                      <w:r w:rsidR="00423C90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　　　　　　</w:t>
                      </w:r>
                      <w:r w:rsidR="00BF5A11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3122D5" w:rsidRPr="00DC5E44" w:rsidRDefault="003122D5" w:rsidP="00951C1D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　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２９日（金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）</w:t>
                      </w:r>
                      <w:r w:rsidR="00BF5A11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="00BF5A11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　　　　　　</w:t>
                      </w:r>
                    </w:p>
                    <w:p w:rsidR="003122D5" w:rsidRPr="00DC5E44" w:rsidRDefault="003122D5" w:rsidP="003122D5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１０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月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２日（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月）</w:t>
                      </w:r>
                      <w:r w:rsidR="00BF5A11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="00BF5A11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　　　　　　　</w:t>
                      </w:r>
                    </w:p>
                    <w:p w:rsidR="000B5AAF" w:rsidRPr="00DC5E44" w:rsidRDefault="003122D5" w:rsidP="009534C3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　　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４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日（水）</w:t>
                      </w:r>
                      <w:r w:rsidR="00BF5A11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="00BF5A11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　　　　　　　　　</w:t>
                      </w:r>
                    </w:p>
                    <w:p w:rsidR="00912208" w:rsidRPr="00DC5E44" w:rsidRDefault="00912208" w:rsidP="00423C90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　　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１０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火</w:t>
                      </w:r>
                      <w:r w:rsidR="00423C90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  <w:r w:rsidR="00423C90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～</w:t>
                      </w:r>
                      <w:r w:rsidR="00423C90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１６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（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月）</w:t>
                      </w:r>
                    </w:p>
                    <w:p w:rsidR="00912208" w:rsidRPr="00DC5E44" w:rsidRDefault="00912208" w:rsidP="00951C1D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１１月８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（水）</w:t>
                      </w:r>
                      <w:r w:rsidR="00423C90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="00423C90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　　　　　　　</w:t>
                      </w:r>
                      <w:r w:rsidR="00423C90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3122D5" w:rsidRPr="00DC5E44" w:rsidRDefault="00912208" w:rsidP="00423C90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　　　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９日（木</w:t>
                      </w:r>
                      <w:r w:rsidR="00423C90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）</w:t>
                      </w:r>
                      <w:r w:rsidR="00423C90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～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１５日</w:t>
                      </w:r>
                      <w:r w:rsidR="009534C3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（水）</w:t>
                      </w:r>
                    </w:p>
                    <w:p w:rsidR="00423C90" w:rsidRPr="00DC5E44" w:rsidRDefault="00912208" w:rsidP="003122D5">
                      <w:pPr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　　　２４日（金）</w:t>
                      </w:r>
                      <w:r w:rsidR="00423C90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～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３０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日（</w:t>
                      </w:r>
                      <w:r w:rsidR="009534C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木）</w:t>
                      </w:r>
                    </w:p>
                    <w:p w:rsidR="00423C90" w:rsidRPr="009534C3" w:rsidRDefault="009534C3" w:rsidP="003122D5">
                      <w:pPr>
                        <w:spacing w:line="440" w:lineRule="exact"/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事前に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「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すぐメール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にて、参加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の確認を後日行う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予定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です。</w:t>
                      </w:r>
                    </w:p>
                    <w:p w:rsidR="000B5AAF" w:rsidRPr="00DC5E44" w:rsidRDefault="009534C3" w:rsidP="000B5AAF">
                      <w:pPr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◆</w:t>
                      </w:r>
                      <w:r w:rsidR="000B5AAF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交換</w:t>
                      </w:r>
                      <w:r w:rsidR="000B5AAF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授業</w:t>
                      </w:r>
                      <w:r w:rsidR="000B5AAF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とは、</w:t>
                      </w:r>
                      <w:r w:rsidR="000B5AAF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指導</w:t>
                      </w:r>
                      <w:r w:rsidR="000B5AAF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担当</w:t>
                      </w:r>
                      <w:r w:rsidR="000B5AAF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者ではない</w:t>
                      </w:r>
                      <w:r w:rsidR="000B5AAF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別担当</w:t>
                      </w:r>
                      <w:r w:rsidR="000B5AAF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者</w:t>
                      </w:r>
                      <w:r w:rsidR="000B5AAF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が</w:t>
                      </w:r>
                      <w:r w:rsidR="000B5AAF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指導</w:t>
                      </w:r>
                      <w:r w:rsidR="000B5AAF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を</w:t>
                      </w:r>
                      <w:r w:rsidR="000B5AAF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行い</w:t>
                      </w:r>
                      <w:r w:rsidR="000B5AAF"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、多角的な視点で児童</w:t>
                      </w:r>
                      <w:r w:rsidR="000B5AAF"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に</w:t>
                      </w:r>
                    </w:p>
                    <w:p w:rsidR="000B5AAF" w:rsidRDefault="000B5AAF" w:rsidP="00DC5E44">
                      <w:pPr>
                        <w:spacing w:line="440" w:lineRule="exact"/>
                        <w:ind w:left="260" w:hangingChars="100" w:hanging="26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アプローチすることを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ねら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った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授業と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なります。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（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全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児童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が対象ではありません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。ご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了承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ください。</w:t>
                      </w:r>
                      <w:r w:rsidR="00474425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）</w:t>
                      </w:r>
                    </w:p>
                    <w:p w:rsidR="00474425" w:rsidRPr="00DC5E44" w:rsidRDefault="00474425" w:rsidP="00474425">
                      <w:pPr>
                        <w:spacing w:line="440" w:lineRule="exact"/>
                        <w:ind w:left="260" w:hangingChars="100" w:hanging="260"/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★新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入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級の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方は、お早めに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すぐメール」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システムのご登録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よろしく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515A6" w:rsidRDefault="00B515A6" w:rsidP="004C3D38">
      <w:pPr>
        <w:ind w:firstLineChars="150" w:firstLine="315"/>
        <w:rPr>
          <w:rFonts w:ascii="ＭＳ Ｐ明朝" w:eastAsia="ＭＳ Ｐ明朝" w:hAnsi="ＭＳ Ｐ明朝"/>
          <w:szCs w:val="21"/>
        </w:rPr>
      </w:pPr>
    </w:p>
    <w:p w:rsidR="005608A3" w:rsidRDefault="009534C3" w:rsidP="004C3D38">
      <w:pPr>
        <w:ind w:firstLineChars="150" w:firstLine="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5D5109F" wp14:editId="19EB8339">
            <wp:simplePos x="0" y="0"/>
            <wp:positionH relativeFrom="column">
              <wp:posOffset>4571605</wp:posOffset>
            </wp:positionH>
            <wp:positionV relativeFrom="paragraph">
              <wp:posOffset>142875</wp:posOffset>
            </wp:positionV>
            <wp:extent cx="1479946" cy="1076325"/>
            <wp:effectExtent l="0" t="0" r="6350" b="0"/>
            <wp:wrapNone/>
            <wp:docPr id="1" name="図 1" descr="SEON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ON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53" cy="10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B8357" wp14:editId="258A8CCE">
                <wp:simplePos x="0" y="0"/>
                <wp:positionH relativeFrom="page">
                  <wp:posOffset>3476625</wp:posOffset>
                </wp:positionH>
                <wp:positionV relativeFrom="paragraph">
                  <wp:posOffset>142875</wp:posOffset>
                </wp:positionV>
                <wp:extent cx="3369945" cy="28003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C3" w:rsidRPr="00DC5E44" w:rsidRDefault="009534C3" w:rsidP="009534C3">
                            <w:pPr>
                              <w:tabs>
                                <w:tab w:val="left" w:pos="4536"/>
                              </w:tabs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夏休み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明け指導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開始</w:t>
                            </w:r>
                          </w:p>
                          <w:p w:rsidR="009534C3" w:rsidRPr="00DC5E44" w:rsidRDefault="009534C3" w:rsidP="009534C3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前期指導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終了</w:t>
                            </w:r>
                          </w:p>
                          <w:p w:rsidR="009534C3" w:rsidRPr="00DC5E44" w:rsidRDefault="009534C3" w:rsidP="009534C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後期指導開始</w:t>
                            </w:r>
                          </w:p>
                          <w:p w:rsidR="009534C3" w:rsidRPr="00DC5E44" w:rsidRDefault="009534C3" w:rsidP="009534C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吃音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交流会　　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１５：００〜１６：３０</w:t>
                            </w:r>
                          </w:p>
                          <w:p w:rsidR="009534C3" w:rsidRPr="00DC5E44" w:rsidRDefault="009534C3" w:rsidP="009534C3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在籍校訪問週間</w:t>
                            </w:r>
                          </w:p>
                          <w:p w:rsidR="009534C3" w:rsidRPr="00DC5E44" w:rsidRDefault="009534C3" w:rsidP="009534C3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３学級合同交流会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 xml:space="preserve">　【</w:t>
                            </w:r>
                            <w:r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オンライン】</w:t>
                            </w:r>
                          </w:p>
                          <w:p w:rsidR="009534C3" w:rsidRPr="00DC5E44" w:rsidRDefault="009534C3" w:rsidP="009534C3">
                            <w:pPr>
                              <w:spacing w:line="440" w:lineRule="exact"/>
                              <w:ind w:left="520" w:hangingChars="200" w:hanging="520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授業参観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週間</w:t>
                            </w:r>
                          </w:p>
                          <w:p w:rsidR="009534C3" w:rsidRPr="00DC5E44" w:rsidRDefault="009534C3" w:rsidP="009534C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◆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交換</w:t>
                            </w:r>
                            <w:r w:rsidRPr="00DC5E44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授業</w:t>
                            </w:r>
                            <w:r w:rsidRPr="00DC5E44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週間</w:t>
                            </w:r>
                          </w:p>
                          <w:p w:rsidR="009534C3" w:rsidRPr="009534C3" w:rsidRDefault="009534C3" w:rsidP="009534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1B8357" id="正方形/長方形 2" o:spid="_x0000_s1028" style="position:absolute;left:0;text-align:left;margin-left:273.75pt;margin-top:11.25pt;width:265.35pt;height:220.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" filled="f" stroked="f" strokeweight="2pt">
                <v:textbox>
                  <w:txbxContent>
                    <w:p w:rsidR="009534C3" w:rsidRPr="00DC5E44" w:rsidRDefault="009534C3" w:rsidP="009534C3">
                      <w:pPr>
                        <w:tabs>
                          <w:tab w:val="left" w:pos="4536"/>
                        </w:tabs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夏休み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明け指導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開始</w:t>
                      </w:r>
                    </w:p>
                    <w:p w:rsidR="009534C3" w:rsidRPr="00DC5E44" w:rsidRDefault="009534C3" w:rsidP="009534C3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前期指導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終了</w:t>
                      </w:r>
                    </w:p>
                    <w:p w:rsidR="009534C3" w:rsidRPr="00DC5E44" w:rsidRDefault="009534C3" w:rsidP="009534C3">
                      <w:pPr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後期指導開始</w:t>
                      </w:r>
                    </w:p>
                    <w:p w:rsidR="009534C3" w:rsidRPr="00DC5E44" w:rsidRDefault="009534C3" w:rsidP="009534C3">
                      <w:pPr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※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吃音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交流会　　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 xml:space="preserve">　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１５：００〜１６：３０</w:t>
                      </w:r>
                    </w:p>
                    <w:p w:rsidR="009534C3" w:rsidRPr="00DC5E44" w:rsidRDefault="009534C3" w:rsidP="009534C3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在籍校訪問週間</w:t>
                      </w:r>
                    </w:p>
                    <w:p w:rsidR="009534C3" w:rsidRPr="00DC5E44" w:rsidRDefault="009534C3" w:rsidP="009534C3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※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３学級合同交流会</w:t>
                      </w: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 xml:space="preserve">　【</w:t>
                      </w:r>
                      <w:r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オンライン】</w:t>
                      </w:r>
                    </w:p>
                    <w:p w:rsidR="009534C3" w:rsidRPr="00DC5E44" w:rsidRDefault="009534C3" w:rsidP="009534C3">
                      <w:pPr>
                        <w:spacing w:line="440" w:lineRule="exact"/>
                        <w:ind w:left="520" w:hangingChars="200" w:hanging="520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授業参観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週間</w:t>
                      </w:r>
                    </w:p>
                    <w:p w:rsidR="009534C3" w:rsidRPr="00DC5E44" w:rsidRDefault="009534C3" w:rsidP="009534C3">
                      <w:pPr>
                        <w:spacing w:line="440" w:lineRule="exac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◆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交換</w:t>
                      </w:r>
                      <w:r w:rsidRPr="00DC5E44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授業</w:t>
                      </w:r>
                      <w:r w:rsidRPr="00DC5E44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週間</w:t>
                      </w:r>
                    </w:p>
                    <w:p w:rsidR="009534C3" w:rsidRPr="009534C3" w:rsidRDefault="009534C3" w:rsidP="009534C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3202B" w:rsidRDefault="00B3202B" w:rsidP="00C766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732097" w:rsidRDefault="00732097" w:rsidP="00196986">
      <w:pPr>
        <w:snapToGrid w:val="0"/>
        <w:rPr>
          <w:rFonts w:ascii="ＭＳ Ｐ明朝" w:eastAsia="ＭＳ Ｐ明朝" w:hAnsi="ＭＳ Ｐ明朝"/>
          <w:b/>
          <w:sz w:val="28"/>
          <w:szCs w:val="28"/>
          <w:bdr w:val="single" w:sz="4" w:space="0" w:color="auto"/>
        </w:rPr>
      </w:pPr>
    </w:p>
    <w:p w:rsidR="00732097" w:rsidRDefault="00732097" w:rsidP="00E61C61">
      <w:pPr>
        <w:snapToGrid w:val="0"/>
        <w:ind w:firstLineChars="100" w:firstLine="281"/>
        <w:rPr>
          <w:rFonts w:ascii="ＭＳ Ｐ明朝" w:eastAsia="ＭＳ Ｐ明朝" w:hAnsi="ＭＳ Ｐ明朝"/>
          <w:b/>
          <w:sz w:val="28"/>
          <w:szCs w:val="28"/>
          <w:bdr w:val="single" w:sz="4" w:space="0" w:color="auto"/>
        </w:rPr>
      </w:pPr>
    </w:p>
    <w:p w:rsidR="005608A3" w:rsidRDefault="005608A3" w:rsidP="00570FEC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608A3" w:rsidRDefault="005608A3" w:rsidP="00B515A6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608A3" w:rsidRDefault="005608A3" w:rsidP="000D7804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608A3" w:rsidRDefault="005608A3" w:rsidP="005325EE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4620F1" w:rsidRDefault="004620F1" w:rsidP="006138C3">
      <w:pPr>
        <w:ind w:firstLineChars="59" w:firstLine="166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9C7D61" w:rsidRDefault="009C7D61" w:rsidP="009C7D61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9C7D61" w:rsidRDefault="009C7D61" w:rsidP="006138C3">
      <w:pPr>
        <w:ind w:firstLineChars="59" w:firstLine="130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EA5397" w:rsidRDefault="00EA5397" w:rsidP="006138C3">
      <w:pPr>
        <w:ind w:firstLineChars="59" w:firstLine="130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EA5397" w:rsidRDefault="00EA5397" w:rsidP="006138C3">
      <w:pPr>
        <w:ind w:firstLineChars="59" w:firstLine="130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EA5397" w:rsidRDefault="00EA5397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Default="00FB408E" w:rsidP="00DE4B1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FB408E" w:rsidRPr="00F40358" w:rsidRDefault="00FB408E" w:rsidP="00DE4B17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sectPr w:rsidR="00FB408E" w:rsidRPr="00F40358" w:rsidSect="00B4318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D5" w:rsidRDefault="003122D5" w:rsidP="00440AC2">
      <w:r>
        <w:separator/>
      </w:r>
    </w:p>
  </w:endnote>
  <w:endnote w:type="continuationSeparator" w:id="0">
    <w:p w:rsidR="003122D5" w:rsidRDefault="003122D5" w:rsidP="0044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D5" w:rsidRDefault="003122D5" w:rsidP="00440AC2">
      <w:r>
        <w:separator/>
      </w:r>
    </w:p>
  </w:footnote>
  <w:footnote w:type="continuationSeparator" w:id="0">
    <w:p w:rsidR="003122D5" w:rsidRDefault="003122D5" w:rsidP="0044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2BB"/>
    <w:multiLevelType w:val="hybridMultilevel"/>
    <w:tmpl w:val="E7ECED70"/>
    <w:lvl w:ilvl="0" w:tplc="3CC601F2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10356317"/>
    <w:multiLevelType w:val="hybridMultilevel"/>
    <w:tmpl w:val="F988586A"/>
    <w:lvl w:ilvl="0" w:tplc="7E32C6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B26F7"/>
    <w:multiLevelType w:val="hybridMultilevel"/>
    <w:tmpl w:val="FB848C72"/>
    <w:lvl w:ilvl="0" w:tplc="8E1419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C13D8"/>
    <w:multiLevelType w:val="hybridMultilevel"/>
    <w:tmpl w:val="E384F13A"/>
    <w:lvl w:ilvl="0" w:tplc="84063EF8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  <w:sz w:val="21"/>
      </w:rPr>
    </w:lvl>
    <w:lvl w:ilvl="1" w:tplc="F01E569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421F45"/>
    <w:multiLevelType w:val="hybridMultilevel"/>
    <w:tmpl w:val="F3EA1986"/>
    <w:lvl w:ilvl="0" w:tplc="461037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1D001B5"/>
    <w:multiLevelType w:val="hybridMultilevel"/>
    <w:tmpl w:val="E04A0524"/>
    <w:lvl w:ilvl="0" w:tplc="650A85F8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5C3AAE"/>
    <w:multiLevelType w:val="hybridMultilevel"/>
    <w:tmpl w:val="23F2774E"/>
    <w:lvl w:ilvl="0" w:tplc="6EECBFE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DB02536"/>
    <w:multiLevelType w:val="hybridMultilevel"/>
    <w:tmpl w:val="048A8FFC"/>
    <w:lvl w:ilvl="0" w:tplc="9AD8FBD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3552559"/>
    <w:multiLevelType w:val="hybridMultilevel"/>
    <w:tmpl w:val="538C933C"/>
    <w:lvl w:ilvl="0" w:tplc="552CD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417C6A"/>
    <w:multiLevelType w:val="hybridMultilevel"/>
    <w:tmpl w:val="64D230EE"/>
    <w:lvl w:ilvl="0" w:tplc="578C0CDA">
      <w:start w:val="17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BD53ACB"/>
    <w:multiLevelType w:val="hybridMultilevel"/>
    <w:tmpl w:val="1054D3FE"/>
    <w:lvl w:ilvl="0" w:tplc="9B06C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85482C"/>
    <w:multiLevelType w:val="hybridMultilevel"/>
    <w:tmpl w:val="0F3829E0"/>
    <w:lvl w:ilvl="0" w:tplc="467C67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A0"/>
    <w:rsid w:val="00006A60"/>
    <w:rsid w:val="000074C0"/>
    <w:rsid w:val="00031F90"/>
    <w:rsid w:val="000328A0"/>
    <w:rsid w:val="00036FC9"/>
    <w:rsid w:val="00060369"/>
    <w:rsid w:val="000703D9"/>
    <w:rsid w:val="000804AB"/>
    <w:rsid w:val="00082582"/>
    <w:rsid w:val="00085081"/>
    <w:rsid w:val="00090FBB"/>
    <w:rsid w:val="00094842"/>
    <w:rsid w:val="000971DD"/>
    <w:rsid w:val="000B04BC"/>
    <w:rsid w:val="000B5AAF"/>
    <w:rsid w:val="000C57DC"/>
    <w:rsid w:val="000D7804"/>
    <w:rsid w:val="000E162D"/>
    <w:rsid w:val="000F0502"/>
    <w:rsid w:val="00104D93"/>
    <w:rsid w:val="00105B0E"/>
    <w:rsid w:val="00115110"/>
    <w:rsid w:val="00124E4F"/>
    <w:rsid w:val="00127914"/>
    <w:rsid w:val="00134B96"/>
    <w:rsid w:val="00141274"/>
    <w:rsid w:val="00196986"/>
    <w:rsid w:val="00197D49"/>
    <w:rsid w:val="001A1C6B"/>
    <w:rsid w:val="001A2615"/>
    <w:rsid w:val="001C2531"/>
    <w:rsid w:val="001C2EA2"/>
    <w:rsid w:val="001C74FD"/>
    <w:rsid w:val="001E4EEA"/>
    <w:rsid w:val="002174E6"/>
    <w:rsid w:val="0023284E"/>
    <w:rsid w:val="0023446D"/>
    <w:rsid w:val="002378D0"/>
    <w:rsid w:val="00251178"/>
    <w:rsid w:val="002574C2"/>
    <w:rsid w:val="0026310D"/>
    <w:rsid w:val="00267E01"/>
    <w:rsid w:val="00287C93"/>
    <w:rsid w:val="0029153B"/>
    <w:rsid w:val="00291571"/>
    <w:rsid w:val="00291B85"/>
    <w:rsid w:val="002938A7"/>
    <w:rsid w:val="00295B89"/>
    <w:rsid w:val="00295F1A"/>
    <w:rsid w:val="00296058"/>
    <w:rsid w:val="002A3294"/>
    <w:rsid w:val="002B09AE"/>
    <w:rsid w:val="002C7A2F"/>
    <w:rsid w:val="002D710C"/>
    <w:rsid w:val="002E45AA"/>
    <w:rsid w:val="002F5BC5"/>
    <w:rsid w:val="002F60A2"/>
    <w:rsid w:val="00303950"/>
    <w:rsid w:val="003122D5"/>
    <w:rsid w:val="00320A9D"/>
    <w:rsid w:val="0032184F"/>
    <w:rsid w:val="00323C2D"/>
    <w:rsid w:val="0032581D"/>
    <w:rsid w:val="003338D9"/>
    <w:rsid w:val="00333F42"/>
    <w:rsid w:val="00334E2D"/>
    <w:rsid w:val="00343835"/>
    <w:rsid w:val="00347449"/>
    <w:rsid w:val="00350A0C"/>
    <w:rsid w:val="00350F31"/>
    <w:rsid w:val="00354178"/>
    <w:rsid w:val="0035633A"/>
    <w:rsid w:val="00360590"/>
    <w:rsid w:val="003620B7"/>
    <w:rsid w:val="00371876"/>
    <w:rsid w:val="00371FA3"/>
    <w:rsid w:val="00373AC9"/>
    <w:rsid w:val="003837C7"/>
    <w:rsid w:val="003A1205"/>
    <w:rsid w:val="003A281B"/>
    <w:rsid w:val="003A3589"/>
    <w:rsid w:val="003D2E0B"/>
    <w:rsid w:val="003D6C4C"/>
    <w:rsid w:val="003D7C8C"/>
    <w:rsid w:val="003E183E"/>
    <w:rsid w:val="003E407E"/>
    <w:rsid w:val="003F2CF6"/>
    <w:rsid w:val="003F32DF"/>
    <w:rsid w:val="003F6DEA"/>
    <w:rsid w:val="0040606C"/>
    <w:rsid w:val="00413DA0"/>
    <w:rsid w:val="00414674"/>
    <w:rsid w:val="004168CC"/>
    <w:rsid w:val="0042089C"/>
    <w:rsid w:val="00421B33"/>
    <w:rsid w:val="00423C90"/>
    <w:rsid w:val="00432057"/>
    <w:rsid w:val="004344DE"/>
    <w:rsid w:val="00440AC2"/>
    <w:rsid w:val="00445FF4"/>
    <w:rsid w:val="0044600E"/>
    <w:rsid w:val="00451095"/>
    <w:rsid w:val="004516DE"/>
    <w:rsid w:val="00454C91"/>
    <w:rsid w:val="004576CB"/>
    <w:rsid w:val="004620F1"/>
    <w:rsid w:val="00464FB4"/>
    <w:rsid w:val="00466F2F"/>
    <w:rsid w:val="00474425"/>
    <w:rsid w:val="0048517E"/>
    <w:rsid w:val="0048779C"/>
    <w:rsid w:val="00491CB2"/>
    <w:rsid w:val="00492038"/>
    <w:rsid w:val="00493E95"/>
    <w:rsid w:val="004C3D38"/>
    <w:rsid w:val="004D586E"/>
    <w:rsid w:val="004E35F2"/>
    <w:rsid w:val="004E5474"/>
    <w:rsid w:val="004E747C"/>
    <w:rsid w:val="0050497C"/>
    <w:rsid w:val="00526EFE"/>
    <w:rsid w:val="00530C3B"/>
    <w:rsid w:val="005325EE"/>
    <w:rsid w:val="00535514"/>
    <w:rsid w:val="0053734F"/>
    <w:rsid w:val="005608A3"/>
    <w:rsid w:val="005705E4"/>
    <w:rsid w:val="00570FEC"/>
    <w:rsid w:val="005717E6"/>
    <w:rsid w:val="00576419"/>
    <w:rsid w:val="005852A8"/>
    <w:rsid w:val="005911FD"/>
    <w:rsid w:val="00591FC9"/>
    <w:rsid w:val="0059287D"/>
    <w:rsid w:val="005969ED"/>
    <w:rsid w:val="005A33C4"/>
    <w:rsid w:val="005A4D89"/>
    <w:rsid w:val="005A70EF"/>
    <w:rsid w:val="005B22F7"/>
    <w:rsid w:val="005B3BBA"/>
    <w:rsid w:val="005B45CD"/>
    <w:rsid w:val="005C3AF8"/>
    <w:rsid w:val="005C690A"/>
    <w:rsid w:val="005E428F"/>
    <w:rsid w:val="005E598D"/>
    <w:rsid w:val="005E7C50"/>
    <w:rsid w:val="005F0629"/>
    <w:rsid w:val="006138C3"/>
    <w:rsid w:val="006163AF"/>
    <w:rsid w:val="0062494C"/>
    <w:rsid w:val="00636782"/>
    <w:rsid w:val="0064106D"/>
    <w:rsid w:val="00647435"/>
    <w:rsid w:val="006638A5"/>
    <w:rsid w:val="00663A27"/>
    <w:rsid w:val="006658D7"/>
    <w:rsid w:val="006711C5"/>
    <w:rsid w:val="00691986"/>
    <w:rsid w:val="006935EB"/>
    <w:rsid w:val="00693C9A"/>
    <w:rsid w:val="006A70CE"/>
    <w:rsid w:val="006A7559"/>
    <w:rsid w:val="006C4464"/>
    <w:rsid w:val="006E1C40"/>
    <w:rsid w:val="006F1EDC"/>
    <w:rsid w:val="006F7005"/>
    <w:rsid w:val="0072035E"/>
    <w:rsid w:val="0073032F"/>
    <w:rsid w:val="007308CD"/>
    <w:rsid w:val="00732097"/>
    <w:rsid w:val="007327A7"/>
    <w:rsid w:val="00732F82"/>
    <w:rsid w:val="00733BD9"/>
    <w:rsid w:val="007345C3"/>
    <w:rsid w:val="00742DBE"/>
    <w:rsid w:val="00747BFA"/>
    <w:rsid w:val="00762268"/>
    <w:rsid w:val="00771DFB"/>
    <w:rsid w:val="00774EEE"/>
    <w:rsid w:val="007A0F6F"/>
    <w:rsid w:val="007C6D77"/>
    <w:rsid w:val="007C7F07"/>
    <w:rsid w:val="007D12AE"/>
    <w:rsid w:val="007D36B2"/>
    <w:rsid w:val="007E141D"/>
    <w:rsid w:val="007E72C3"/>
    <w:rsid w:val="008036B7"/>
    <w:rsid w:val="0080707F"/>
    <w:rsid w:val="008119AE"/>
    <w:rsid w:val="0081206A"/>
    <w:rsid w:val="008122DB"/>
    <w:rsid w:val="00824603"/>
    <w:rsid w:val="00824DC5"/>
    <w:rsid w:val="008439E2"/>
    <w:rsid w:val="008470F0"/>
    <w:rsid w:val="008539B2"/>
    <w:rsid w:val="00877ACF"/>
    <w:rsid w:val="00893D34"/>
    <w:rsid w:val="008A1E61"/>
    <w:rsid w:val="008A6966"/>
    <w:rsid w:val="008B26D5"/>
    <w:rsid w:val="008B7FD5"/>
    <w:rsid w:val="008D6872"/>
    <w:rsid w:val="008D74C8"/>
    <w:rsid w:val="008E2364"/>
    <w:rsid w:val="008E2E27"/>
    <w:rsid w:val="008F4250"/>
    <w:rsid w:val="00912208"/>
    <w:rsid w:val="0091750B"/>
    <w:rsid w:val="0093316C"/>
    <w:rsid w:val="00941744"/>
    <w:rsid w:val="00951C1D"/>
    <w:rsid w:val="00951E4B"/>
    <w:rsid w:val="00952997"/>
    <w:rsid w:val="009534C3"/>
    <w:rsid w:val="00971C5D"/>
    <w:rsid w:val="0097425D"/>
    <w:rsid w:val="00976D1D"/>
    <w:rsid w:val="009A486D"/>
    <w:rsid w:val="009A6F51"/>
    <w:rsid w:val="009B4FC9"/>
    <w:rsid w:val="009C7D61"/>
    <w:rsid w:val="009D3F12"/>
    <w:rsid w:val="009E26E9"/>
    <w:rsid w:val="009E404A"/>
    <w:rsid w:val="009F1287"/>
    <w:rsid w:val="00A0354A"/>
    <w:rsid w:val="00A055F1"/>
    <w:rsid w:val="00A060A8"/>
    <w:rsid w:val="00A114C5"/>
    <w:rsid w:val="00A200F8"/>
    <w:rsid w:val="00A20C80"/>
    <w:rsid w:val="00A25C97"/>
    <w:rsid w:val="00A31991"/>
    <w:rsid w:val="00A52AB0"/>
    <w:rsid w:val="00A557A8"/>
    <w:rsid w:val="00A63D04"/>
    <w:rsid w:val="00A761AC"/>
    <w:rsid w:val="00A761E9"/>
    <w:rsid w:val="00A814F1"/>
    <w:rsid w:val="00A97954"/>
    <w:rsid w:val="00AA62AB"/>
    <w:rsid w:val="00AA6C8D"/>
    <w:rsid w:val="00AB3E71"/>
    <w:rsid w:val="00AB5272"/>
    <w:rsid w:val="00AF335B"/>
    <w:rsid w:val="00B11EDC"/>
    <w:rsid w:val="00B2105C"/>
    <w:rsid w:val="00B3202B"/>
    <w:rsid w:val="00B33E2B"/>
    <w:rsid w:val="00B4318E"/>
    <w:rsid w:val="00B515A6"/>
    <w:rsid w:val="00B52CE2"/>
    <w:rsid w:val="00B53820"/>
    <w:rsid w:val="00B619AD"/>
    <w:rsid w:val="00B64835"/>
    <w:rsid w:val="00B82CCE"/>
    <w:rsid w:val="00B830D9"/>
    <w:rsid w:val="00B835CA"/>
    <w:rsid w:val="00B90331"/>
    <w:rsid w:val="00B90C83"/>
    <w:rsid w:val="00B927BF"/>
    <w:rsid w:val="00B92E3E"/>
    <w:rsid w:val="00B96BE7"/>
    <w:rsid w:val="00BA0ECC"/>
    <w:rsid w:val="00BA4601"/>
    <w:rsid w:val="00BA52EE"/>
    <w:rsid w:val="00BA7279"/>
    <w:rsid w:val="00BB0EA4"/>
    <w:rsid w:val="00BB71C5"/>
    <w:rsid w:val="00BC23E4"/>
    <w:rsid w:val="00BC38CD"/>
    <w:rsid w:val="00BC799E"/>
    <w:rsid w:val="00BC7E8D"/>
    <w:rsid w:val="00BD15EF"/>
    <w:rsid w:val="00BD1D94"/>
    <w:rsid w:val="00BD52DB"/>
    <w:rsid w:val="00BD76F8"/>
    <w:rsid w:val="00BE4753"/>
    <w:rsid w:val="00BF3157"/>
    <w:rsid w:val="00BF5A11"/>
    <w:rsid w:val="00C03529"/>
    <w:rsid w:val="00C03C9E"/>
    <w:rsid w:val="00C3799D"/>
    <w:rsid w:val="00C42AEB"/>
    <w:rsid w:val="00C47F31"/>
    <w:rsid w:val="00C556F7"/>
    <w:rsid w:val="00C55A49"/>
    <w:rsid w:val="00C57A71"/>
    <w:rsid w:val="00C615ED"/>
    <w:rsid w:val="00C76629"/>
    <w:rsid w:val="00C82F05"/>
    <w:rsid w:val="00C86461"/>
    <w:rsid w:val="00CA6FA4"/>
    <w:rsid w:val="00CB15CD"/>
    <w:rsid w:val="00CC79BC"/>
    <w:rsid w:val="00CF22F5"/>
    <w:rsid w:val="00D10247"/>
    <w:rsid w:val="00D13681"/>
    <w:rsid w:val="00D26937"/>
    <w:rsid w:val="00D32EC8"/>
    <w:rsid w:val="00D63262"/>
    <w:rsid w:val="00D640FC"/>
    <w:rsid w:val="00D76820"/>
    <w:rsid w:val="00D77214"/>
    <w:rsid w:val="00D8774D"/>
    <w:rsid w:val="00D90B0A"/>
    <w:rsid w:val="00D95A5E"/>
    <w:rsid w:val="00DA6E95"/>
    <w:rsid w:val="00DC0B58"/>
    <w:rsid w:val="00DC32BD"/>
    <w:rsid w:val="00DC5E44"/>
    <w:rsid w:val="00DD445C"/>
    <w:rsid w:val="00DD53CC"/>
    <w:rsid w:val="00DD6D83"/>
    <w:rsid w:val="00DD7AEC"/>
    <w:rsid w:val="00DE4B17"/>
    <w:rsid w:val="00DE6943"/>
    <w:rsid w:val="00DE70E9"/>
    <w:rsid w:val="00DF4CDA"/>
    <w:rsid w:val="00DF5CDF"/>
    <w:rsid w:val="00E00BC3"/>
    <w:rsid w:val="00E20110"/>
    <w:rsid w:val="00E41854"/>
    <w:rsid w:val="00E4593C"/>
    <w:rsid w:val="00E45ED6"/>
    <w:rsid w:val="00E61C61"/>
    <w:rsid w:val="00E64053"/>
    <w:rsid w:val="00E662EA"/>
    <w:rsid w:val="00E66E73"/>
    <w:rsid w:val="00E73B0E"/>
    <w:rsid w:val="00E7656B"/>
    <w:rsid w:val="00E77EF8"/>
    <w:rsid w:val="00E829C4"/>
    <w:rsid w:val="00E82AEB"/>
    <w:rsid w:val="00E92F65"/>
    <w:rsid w:val="00E93411"/>
    <w:rsid w:val="00E93AA9"/>
    <w:rsid w:val="00E953A7"/>
    <w:rsid w:val="00EA5397"/>
    <w:rsid w:val="00EB6605"/>
    <w:rsid w:val="00EC2A1E"/>
    <w:rsid w:val="00EC3B1A"/>
    <w:rsid w:val="00ED0130"/>
    <w:rsid w:val="00ED5567"/>
    <w:rsid w:val="00ED56C4"/>
    <w:rsid w:val="00ED64BC"/>
    <w:rsid w:val="00EE5B13"/>
    <w:rsid w:val="00EF3010"/>
    <w:rsid w:val="00EF4261"/>
    <w:rsid w:val="00F04132"/>
    <w:rsid w:val="00F20B2B"/>
    <w:rsid w:val="00F25BCC"/>
    <w:rsid w:val="00F26900"/>
    <w:rsid w:val="00F3263A"/>
    <w:rsid w:val="00F40358"/>
    <w:rsid w:val="00F407A9"/>
    <w:rsid w:val="00F4406B"/>
    <w:rsid w:val="00F76081"/>
    <w:rsid w:val="00F9193F"/>
    <w:rsid w:val="00F92AF6"/>
    <w:rsid w:val="00F92DD9"/>
    <w:rsid w:val="00F96BD0"/>
    <w:rsid w:val="00FB408E"/>
    <w:rsid w:val="00FB70B1"/>
    <w:rsid w:val="00FD0842"/>
    <w:rsid w:val="00FE5ECF"/>
    <w:rsid w:val="00FF0AC1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00805CF"/>
  <w15:docId w15:val="{729F4968-DA8B-4581-A750-7F0B797C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A9D"/>
  </w:style>
  <w:style w:type="table" w:styleId="a4">
    <w:name w:val="Table Grid"/>
    <w:basedOn w:val="a1"/>
    <w:rsid w:val="00DA6E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20B2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0B2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40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0AC2"/>
    <w:rPr>
      <w:kern w:val="2"/>
      <w:sz w:val="21"/>
      <w:szCs w:val="24"/>
    </w:rPr>
  </w:style>
  <w:style w:type="paragraph" w:styleId="a9">
    <w:name w:val="footer"/>
    <w:basedOn w:val="a"/>
    <w:link w:val="aa"/>
    <w:rsid w:val="00440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0AC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43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951C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C112-B2B7-4ABF-8FA0-D303B3C2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288E1EE4.dotm</Template>
  <TotalTime>646</TotalTime>
  <Pages>1</Pages>
  <Words>154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町田市教育委員会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町田市教育委員会</dc:creator>
  <cp:keywords/>
  <dc:description/>
  <cp:lastModifiedBy>168-t28</cp:lastModifiedBy>
  <cp:revision>57</cp:revision>
  <cp:lastPrinted>2023-08-31T04:36:00Z</cp:lastPrinted>
  <dcterms:created xsi:type="dcterms:W3CDTF">2018-06-07T03:59:00Z</dcterms:created>
  <dcterms:modified xsi:type="dcterms:W3CDTF">2023-08-31T06:19:00Z</dcterms:modified>
</cp:coreProperties>
</file>