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0" w:rsidRDefault="00B25050">
      <w:bookmarkStart w:id="0" w:name="_GoBack"/>
      <w:bookmarkEnd w:id="0"/>
      <w:r>
        <w:rPr>
          <w:noProof/>
        </w:rPr>
        <w:drawing>
          <wp:inline distT="0" distB="0" distL="0" distR="0">
            <wp:extent cx="5400040" cy="34137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s03-1-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50" w:rsidRDefault="0067009D" w:rsidP="00B25050">
      <w:r>
        <w:rPr>
          <w:noProof/>
        </w:rPr>
        <w:drawing>
          <wp:inline distT="0" distB="0" distL="0" distR="0" wp14:anchorId="369C604D" wp14:editId="28272DA2">
            <wp:extent cx="5400040" cy="34137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s03-2-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79" w:rsidRPr="00B25050" w:rsidRDefault="00E47279" w:rsidP="00B25050">
      <w:pPr>
        <w:ind w:firstLineChars="100" w:firstLine="210"/>
      </w:pPr>
    </w:p>
    <w:sectPr w:rsidR="00E47279" w:rsidRPr="00B25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0"/>
    <w:rsid w:val="0067009D"/>
    <w:rsid w:val="00940057"/>
    <w:rsid w:val="00B25050"/>
    <w:rsid w:val="00E136D3"/>
    <w:rsid w:val="00E22A8B"/>
    <w:rsid w:val="00E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D5C37"/>
  <w15:docId w15:val="{124E42B6-E45A-4A02-9773-439428C1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55255055.dotm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町田市教育委員会</dc:creator>
  <cp:lastModifiedBy>157-t16</cp:lastModifiedBy>
  <cp:revision>3</cp:revision>
  <cp:lastPrinted>2020-06-10T07:06:00Z</cp:lastPrinted>
  <dcterms:created xsi:type="dcterms:W3CDTF">2020-06-11T03:53:00Z</dcterms:created>
  <dcterms:modified xsi:type="dcterms:W3CDTF">2020-06-11T09:31:00Z</dcterms:modified>
</cp:coreProperties>
</file>