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6A" w:rsidRPr="004E4366" w:rsidRDefault="00B63C54" w:rsidP="0091177A">
      <w:pPr>
        <w:jc w:val="left"/>
        <w:rPr>
          <w:rFonts w:ascii="HG丸ｺﾞｼｯｸM-PRO" w:eastAsia="HG丸ｺﾞｼｯｸM-PRO" w:hAnsi="HG丸ｺﾞｼｯｸM-PRO"/>
          <w:b/>
          <w:sz w:val="9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小山小</w:t>
      </w:r>
      <w:r w:rsidR="00920270" w:rsidRPr="00920270">
        <w:rPr>
          <w:rFonts w:ascii="HG丸ｺﾞｼｯｸM-PRO" w:eastAsia="HG丸ｺﾞｼｯｸM-PRO" w:hAnsi="HG丸ｺﾞｼｯｸM-PRO" w:hint="eastAsia"/>
          <w:b/>
          <w:sz w:val="36"/>
        </w:rPr>
        <w:t>６</w:t>
      </w:r>
      <w:r w:rsidR="007177FB">
        <w:rPr>
          <w:rFonts w:ascii="HG丸ｺﾞｼｯｸM-PRO" w:eastAsia="HG丸ｺﾞｼｯｸM-PRO" w:hAnsi="HG丸ｺﾞｼｯｸM-PRO" w:hint="eastAsia"/>
          <w:b/>
          <w:sz w:val="36"/>
        </w:rPr>
        <w:t>年時間割　６月１</w:t>
      </w:r>
      <w:r w:rsidR="0091177A">
        <w:rPr>
          <w:rFonts w:ascii="HG丸ｺﾞｼｯｸM-PRO" w:eastAsia="HG丸ｺﾞｼｯｸM-PRO" w:hAnsi="HG丸ｺﾞｼｯｸM-PRO" w:hint="eastAsia"/>
          <w:b/>
          <w:sz w:val="36"/>
        </w:rPr>
        <w:t>日（月）</w:t>
      </w:r>
      <w:r w:rsidR="000E4FF9">
        <w:rPr>
          <w:rFonts w:ascii="HG丸ｺﾞｼｯｸM-PRO" w:eastAsia="HG丸ｺﾞｼｯｸM-PRO" w:hAnsi="HG丸ｺﾞｼｯｸM-PRO" w:hint="eastAsia"/>
          <w:b/>
          <w:sz w:val="36"/>
        </w:rPr>
        <w:t>～</w:t>
      </w:r>
      <w:r w:rsidR="007177FB">
        <w:rPr>
          <w:rFonts w:ascii="HG丸ｺﾞｼｯｸM-PRO" w:eastAsia="HG丸ｺﾞｼｯｸM-PRO" w:hAnsi="HG丸ｺﾞｼｯｸM-PRO" w:hint="eastAsia"/>
          <w:b/>
          <w:sz w:val="36"/>
        </w:rPr>
        <w:t>５</w:t>
      </w:r>
      <w:r w:rsidR="00352B26">
        <w:rPr>
          <w:rFonts w:ascii="HG丸ｺﾞｼｯｸM-PRO" w:eastAsia="HG丸ｺﾞｼｯｸM-PRO" w:hAnsi="HG丸ｺﾞｼｯｸM-PRO" w:hint="eastAsia"/>
          <w:b/>
          <w:sz w:val="36"/>
        </w:rPr>
        <w:t>日</w:t>
      </w:r>
      <w:r w:rsidR="00920270" w:rsidRPr="00920270">
        <w:rPr>
          <w:rFonts w:ascii="HG丸ｺﾞｼｯｸM-PRO" w:eastAsia="HG丸ｺﾞｼｯｸM-PRO" w:hAnsi="HG丸ｺﾞｼｯｸM-PRO" w:hint="eastAsia"/>
          <w:b/>
          <w:sz w:val="36"/>
        </w:rPr>
        <w:t>（金）</w:t>
      </w:r>
      <w:r w:rsidR="00352B26">
        <w:rPr>
          <w:rFonts w:ascii="HG丸ｺﾞｼｯｸM-PRO" w:eastAsia="HG丸ｺﾞｼｯｸM-PRO" w:hAnsi="HG丸ｺﾞｼｯｸM-PRO" w:hint="eastAsia"/>
        </w:rPr>
        <w:t xml:space="preserve">　</w:t>
      </w:r>
      <w:r w:rsidR="009201F9">
        <w:rPr>
          <w:rFonts w:ascii="HG丸ｺﾞｼｯｸM-PRO" w:eastAsia="HG丸ｺﾞｼｯｸM-PRO" w:hAnsi="HG丸ｺﾞｼｯｸM-PRO" w:hint="eastAsia"/>
          <w:sz w:val="44"/>
        </w:rPr>
        <w:t>B</w:t>
      </w:r>
      <w:r w:rsidR="004E4366" w:rsidRPr="004E4366">
        <w:rPr>
          <w:rFonts w:ascii="HG丸ｺﾞｼｯｸM-PRO" w:eastAsia="HG丸ｺﾞｼｯｸM-PRO" w:hAnsi="HG丸ｺﾞｼｯｸM-PRO" w:hint="eastAsia"/>
          <w:sz w:val="44"/>
        </w:rPr>
        <w:t>グループ</w:t>
      </w:r>
      <w:r w:rsidR="00B714CA">
        <w:rPr>
          <w:rFonts w:ascii="HG丸ｺﾞｼｯｸM-PRO" w:eastAsia="HG丸ｺﾞｼｯｸM-PRO" w:hAnsi="HG丸ｺﾞｼｯｸM-PRO" w:hint="eastAsia"/>
          <w:sz w:val="44"/>
        </w:rPr>
        <w:t xml:space="preserve">　</w:t>
      </w:r>
      <w:r w:rsidR="00B714CA" w:rsidRPr="00B714CA">
        <w:rPr>
          <w:rFonts w:ascii="HG丸ｺﾞｼｯｸM-PRO" w:eastAsia="HG丸ｺﾞｼｯｸM-PRO" w:hAnsi="HG丸ｺﾞｼｯｸM-PRO" w:hint="eastAsia"/>
          <w:sz w:val="28"/>
        </w:rPr>
        <w:t>※太枠内は学校で</w:t>
      </w:r>
      <w:r w:rsidR="00B714CA">
        <w:rPr>
          <w:rFonts w:ascii="HG丸ｺﾞｼｯｸM-PRO" w:eastAsia="HG丸ｺﾞｼｯｸM-PRO" w:hAnsi="HG丸ｺﾞｼｯｸM-PRO" w:hint="eastAsia"/>
          <w:sz w:val="28"/>
        </w:rPr>
        <w:t>行う学習内容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3"/>
        <w:gridCol w:w="2693"/>
        <w:gridCol w:w="2693"/>
        <w:gridCol w:w="2694"/>
      </w:tblGrid>
      <w:tr w:rsidR="00920270" w:rsidRPr="00920270" w:rsidTr="006F2027">
        <w:trPr>
          <w:trHeight w:val="716"/>
        </w:trPr>
        <w:tc>
          <w:tcPr>
            <w:tcW w:w="1951" w:type="dxa"/>
            <w:tcBorders>
              <w:right w:val="single" w:sz="4" w:space="0" w:color="auto"/>
            </w:tcBorders>
          </w:tcPr>
          <w:p w:rsidR="001804E9" w:rsidRDefault="001804E9" w:rsidP="0092027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20270" w:rsidRPr="00920270" w:rsidRDefault="00920270" w:rsidP="0092027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auto"/>
            </w:tcBorders>
          </w:tcPr>
          <w:p w:rsidR="004D6FD5" w:rsidRPr="004D6FD5" w:rsidRDefault="004D6FD5" w:rsidP="00D152EF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4D6FD5">
              <w:rPr>
                <w:rFonts w:ascii="HGP創英角ﾎﾟｯﾌﾟ体" w:eastAsia="HGP創英角ﾎﾟｯﾌﾟ体" w:hAnsi="HGP創英角ﾎﾟｯﾌﾟ体" w:hint="eastAsia"/>
                <w:sz w:val="28"/>
              </w:rPr>
              <w:t>１日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（月）</w:t>
            </w:r>
            <w:r w:rsidR="00D152EF"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20270" w:rsidRPr="004D6FD5" w:rsidRDefault="00D152EF" w:rsidP="00920270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２日（火）</w:t>
            </w:r>
            <w:r w:rsidR="00EF30F7"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登校日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auto"/>
            </w:tcBorders>
          </w:tcPr>
          <w:p w:rsidR="00920270" w:rsidRPr="004D6FD5" w:rsidRDefault="00D152EF" w:rsidP="00920270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３日（</w:t>
            </w:r>
            <w:r w:rsidR="00920270" w:rsidRPr="004D6FD5">
              <w:rPr>
                <w:rFonts w:ascii="HGP創英角ﾎﾟｯﾌﾟ体" w:eastAsia="HGP創英角ﾎﾟｯﾌﾟ体" w:hAnsi="HGP創英角ﾎﾟｯﾌﾟ体" w:hint="eastAsia"/>
                <w:sz w:val="28"/>
              </w:rPr>
              <w:t>水</w:t>
            </w:r>
            <w:r w:rsidR="00EF30F7">
              <w:rPr>
                <w:rFonts w:ascii="HGP創英角ﾎﾟｯﾌﾟ体" w:eastAsia="HGP創英角ﾎﾟｯﾌﾟ体" w:hAnsi="HGP創英角ﾎﾟｯﾌﾟ体" w:hint="eastAsia"/>
                <w:sz w:val="28"/>
              </w:rPr>
              <w:t>）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20270" w:rsidRPr="004D6FD5" w:rsidRDefault="00D152EF" w:rsidP="00920270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４日（</w:t>
            </w:r>
            <w:r w:rsidR="00920270" w:rsidRPr="004D6FD5">
              <w:rPr>
                <w:rFonts w:ascii="HGP創英角ﾎﾟｯﾌﾟ体" w:eastAsia="HGP創英角ﾎﾟｯﾌﾟ体" w:hAnsi="HGP創英角ﾎﾟｯﾌﾟ体" w:hint="eastAsia"/>
                <w:sz w:val="28"/>
              </w:rPr>
              <w:t>木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）</w:t>
            </w:r>
            <w:r w:rsidR="00EF30F7"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登校日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8" w:space="0" w:color="auto"/>
            </w:tcBorders>
          </w:tcPr>
          <w:p w:rsidR="00920270" w:rsidRPr="004D6FD5" w:rsidRDefault="00D152EF" w:rsidP="00920270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５日（</w:t>
            </w:r>
            <w:r w:rsidR="00920270" w:rsidRPr="004D6FD5">
              <w:rPr>
                <w:rFonts w:ascii="HGP創英角ﾎﾟｯﾌﾟ体" w:eastAsia="HGP創英角ﾎﾟｯﾌﾟ体" w:hAnsi="HGP創英角ﾎﾟｯﾌﾟ体" w:hint="eastAsia"/>
                <w:sz w:val="28"/>
              </w:rPr>
              <w:t>金</w:t>
            </w:r>
            <w:r w:rsidR="00EF30F7"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）　</w:t>
            </w:r>
          </w:p>
        </w:tc>
      </w:tr>
      <w:tr w:rsidR="001423B3" w:rsidRPr="00920270" w:rsidTr="006F2027">
        <w:trPr>
          <w:trHeight w:val="309"/>
        </w:trPr>
        <w:tc>
          <w:tcPr>
            <w:tcW w:w="1951" w:type="dxa"/>
            <w:tcBorders>
              <w:right w:val="single" w:sz="4" w:space="0" w:color="auto"/>
            </w:tcBorders>
          </w:tcPr>
          <w:p w:rsidR="001423B3" w:rsidRDefault="001423B3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朝</w:t>
            </w:r>
          </w:p>
          <w:p w:rsidR="004E7B4C" w:rsidRDefault="004E7B4C" w:rsidP="001423B3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８：２０〜８：３０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B00A27" w:rsidRDefault="00B00A27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リモート朝の会</w:t>
            </w:r>
          </w:p>
          <w:p w:rsidR="00623BB9" w:rsidRDefault="00623BB9" w:rsidP="001423B3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（Google Meet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23B3" w:rsidRDefault="00B00A27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朝の会（健康観察）</w:t>
            </w:r>
          </w:p>
          <w:p w:rsidR="00D17713" w:rsidRPr="00864F6D" w:rsidRDefault="00D17713" w:rsidP="001423B3">
            <w:pPr>
              <w:jc w:val="left"/>
              <w:rPr>
                <w:rFonts w:ascii="HG丸ｺﾞｼｯｸM-PRO" w:eastAsia="HG丸ｺﾞｼｯｸM-PRO" w:hAnsi="HG丸ｺﾞｼｯｸM-PRO"/>
                <w:b/>
                <w:u w:val="wave"/>
              </w:rPr>
            </w:pPr>
            <w:r w:rsidRPr="00864F6D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休校中の課題提出</w:t>
            </w:r>
          </w:p>
          <w:p w:rsidR="001423B3" w:rsidRPr="00A572DB" w:rsidRDefault="00D17713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64F6D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前日までの課題</w:t>
            </w:r>
            <w:r w:rsidR="003850A3" w:rsidRPr="00864F6D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確認・</w:t>
            </w:r>
            <w:r w:rsidRPr="00864F6D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提出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00A27" w:rsidRDefault="00B00A27" w:rsidP="00623BB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リモート朝の会</w:t>
            </w:r>
          </w:p>
          <w:p w:rsidR="00623BB9" w:rsidRDefault="00623BB9" w:rsidP="00623BB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（Google Meet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1423B3" w:rsidRPr="00623BB9" w:rsidRDefault="001423B3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23B3" w:rsidRDefault="00B00A27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朝の会（</w:t>
            </w:r>
            <w:r w:rsidR="001423B3">
              <w:rPr>
                <w:rFonts w:ascii="HG丸ｺﾞｼｯｸM-PRO" w:eastAsia="HG丸ｺﾞｼｯｸM-PRO" w:hAnsi="HG丸ｺﾞｼｯｸM-PRO" w:hint="eastAsia"/>
              </w:rPr>
              <w:t>健康観察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1423B3" w:rsidRPr="00864F6D" w:rsidRDefault="00D17713" w:rsidP="001423B3">
            <w:pPr>
              <w:jc w:val="left"/>
              <w:rPr>
                <w:rFonts w:ascii="HG丸ｺﾞｼｯｸM-PRO" w:eastAsia="HG丸ｺﾞｼｯｸM-PRO" w:hAnsi="HG丸ｺﾞｼｯｸM-PRO"/>
                <w:b/>
                <w:u w:val="wave"/>
              </w:rPr>
            </w:pPr>
            <w:r w:rsidRPr="00864F6D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前日までの課題</w:t>
            </w:r>
            <w:r w:rsidR="003850A3" w:rsidRPr="00864F6D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確認・</w:t>
            </w:r>
            <w:r w:rsidRPr="00864F6D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提出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00A27" w:rsidRDefault="00B00A27" w:rsidP="00623BB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リモート朝の会</w:t>
            </w:r>
          </w:p>
          <w:p w:rsidR="00623BB9" w:rsidRDefault="00623BB9" w:rsidP="00623BB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（Google Meet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1423B3" w:rsidRPr="00623BB9" w:rsidRDefault="001423B3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4F6D" w:rsidRPr="00920270" w:rsidTr="006F2027">
        <w:trPr>
          <w:trHeight w:val="732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864F6D" w:rsidRDefault="00864F6D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1804E9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１時間目</w:t>
            </w:r>
          </w:p>
          <w:p w:rsidR="00864F6D" w:rsidRPr="001804E9" w:rsidRDefault="00864F6D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864F6D" w:rsidRPr="001804E9" w:rsidRDefault="00864F6D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864F6D" w:rsidRDefault="00864F6D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国語「漢字」</w:t>
            </w:r>
          </w:p>
          <w:p w:rsidR="00864F6D" w:rsidRDefault="00864F6D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漢字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ドリル</w:t>
            </w: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>まで</w:t>
            </w:r>
          </w:p>
          <w:p w:rsidR="00864F6D" w:rsidRPr="00582C4D" w:rsidRDefault="00864F6D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64F6D" w:rsidRDefault="00864F6D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学活「学校再開」</w:t>
            </w:r>
          </w:p>
          <w:p w:rsidR="00864F6D" w:rsidRDefault="00864F6D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・６月の学校生活について</w:t>
            </w:r>
          </w:p>
          <w:p w:rsidR="00864F6D" w:rsidRPr="00920270" w:rsidRDefault="00864F6D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64F6D" w:rsidRDefault="00864F6D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国語「漢字」</w:t>
            </w:r>
          </w:p>
          <w:p w:rsidR="00864F6D" w:rsidRPr="008F0992" w:rsidRDefault="00864F6D" w:rsidP="0010357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漢字</w:t>
            </w:r>
            <w:r>
              <w:rPr>
                <w:rFonts w:ascii="HG丸ｺﾞｼｯｸM-PRO" w:eastAsia="HG丸ｺﾞｼｯｸM-PRO" w:hAnsi="HG丸ｺﾞｼｯｸM-PRO" w:hint="eastAsia"/>
              </w:rPr>
              <w:t>ドリル</w:t>
            </w: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</w:rPr>
              <w:t>まで</w:t>
            </w:r>
            <w:r w:rsidRPr="00582C4D">
              <w:rPr>
                <w:rFonts w:ascii="HG丸ｺﾞｼｯｸM-PRO" w:eastAsia="HG丸ｺﾞｼｯｸM-PRO" w:hAnsi="HG丸ｺﾞｼｯｸM-PRO" w:hint="eastAsia"/>
                <w:sz w:val="20"/>
              </w:rPr>
              <w:t>（ドリルノートｐ１１</w:t>
            </w:r>
            <w:r w:rsidRPr="00582C4D">
              <w:rPr>
                <w:rFonts w:ascii="ＭＳ 明朝" w:eastAsia="ＭＳ 明朝" w:hAnsi="ＭＳ 明朝" w:cs="ＭＳ 明朝" w:hint="eastAsia"/>
                <w:sz w:val="20"/>
              </w:rPr>
              <w:t>⑳</w:t>
            </w:r>
            <w:r w:rsidRPr="00582C4D">
              <w:rPr>
                <w:rFonts w:ascii="HG丸ｺﾞｼｯｸM-PRO" w:eastAsia="HG丸ｺﾞｼｯｸM-PRO" w:hAnsi="HG丸ｺﾞｼｯｸM-PRO" w:hint="eastAsia"/>
                <w:sz w:val="20"/>
              </w:rPr>
              <w:t>まで）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64F6D" w:rsidRDefault="00864F6D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国語「休校中の復習」</w:t>
            </w:r>
          </w:p>
          <w:p w:rsidR="00864F6D" w:rsidRPr="00920270" w:rsidRDefault="00864F6D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・教科書ｐ３４～３７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864F6D" w:rsidRPr="00920270" w:rsidRDefault="00864F6D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国語「休校中の復習」</w:t>
            </w:r>
          </w:p>
          <w:p w:rsidR="00864F6D" w:rsidRPr="00C26ECF" w:rsidRDefault="00864F6D" w:rsidP="001423B3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C26ECF">
              <w:rPr>
                <w:rFonts w:ascii="HG丸ｺﾞｼｯｸM-PRO" w:eastAsia="HG丸ｺﾞｼｯｸM-PRO" w:hAnsi="HG丸ｺﾞｼｯｸM-PRO" w:hint="eastAsia"/>
              </w:rPr>
              <w:t>プリント</w:t>
            </w:r>
          </w:p>
          <w:p w:rsidR="000F0883" w:rsidRPr="000F0883" w:rsidRDefault="00864F6D" w:rsidP="001423B3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0F088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bdr w:val="single" w:sz="4" w:space="0" w:color="auto"/>
              </w:rPr>
              <w:t>漢字</w:t>
            </w:r>
            <w:r w:rsidRPr="000F088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ドリル</w:t>
            </w:r>
            <w:r w:rsidR="000F0883" w:rsidRPr="000F088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bdr w:val="single" w:sz="4" w:space="0" w:color="auto"/>
              </w:rPr>
              <w:t>１５</w:t>
            </w:r>
            <w:r w:rsidR="000F0883" w:rsidRPr="000F088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まで（ドリルノートｐ２０～２２</w:t>
            </w:r>
            <w:r w:rsidR="000F0883" w:rsidRPr="000F088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  <w:sz w:val="18"/>
              </w:rPr>
              <mc:AlternateContent>
                <mc:Choice Requires="w16se">
                  <w16se:symEx w16se:font="ＭＳ 明朝" w16se:char="2473"/>
                </mc:Choice>
                <mc:Fallback>
                  <w:t>⑳</w:t>
                </mc:Fallback>
              </mc:AlternateContent>
            </w:r>
            <w:r w:rsidR="000F0883" w:rsidRPr="000F088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まで）</w:t>
            </w:r>
          </w:p>
        </w:tc>
      </w:tr>
      <w:tr w:rsidR="00864F6D" w:rsidRPr="00920270" w:rsidTr="006F2027">
        <w:trPr>
          <w:trHeight w:val="54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864F6D" w:rsidRPr="001804E9" w:rsidRDefault="00864F6D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864F6D" w:rsidRDefault="00864F6D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64F6D" w:rsidRDefault="00864F6D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64F6D" w:rsidRDefault="00864F6D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64F6D" w:rsidRDefault="00864F6D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保健「病気の予防」</w:t>
            </w:r>
          </w:p>
          <w:p w:rsidR="00864F6D" w:rsidRDefault="00864F6D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0E7B93">
              <w:rPr>
                <w:rFonts w:ascii="HG丸ｺﾞｼｯｸM-PRO" w:eastAsia="HG丸ｺﾞｼｯｸM-PRO" w:hAnsi="HG丸ｺﾞｼｯｸM-PRO" w:hint="eastAsia"/>
                <w:sz w:val="24"/>
                <w:u w:val="wave"/>
              </w:rPr>
              <w:t>まとめテスト</w:t>
            </w: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864F6D" w:rsidRDefault="00864F6D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423B3" w:rsidRPr="00920270" w:rsidTr="006F2027">
        <w:trPr>
          <w:trHeight w:val="1082"/>
        </w:trPr>
        <w:tc>
          <w:tcPr>
            <w:tcW w:w="1951" w:type="dxa"/>
            <w:tcBorders>
              <w:right w:val="single" w:sz="4" w:space="0" w:color="auto"/>
            </w:tcBorders>
          </w:tcPr>
          <w:p w:rsidR="001423B3" w:rsidRDefault="001423B3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1423B3" w:rsidRPr="001804E9" w:rsidRDefault="001423B3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1804E9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２時間目</w:t>
            </w:r>
          </w:p>
          <w:p w:rsidR="001423B3" w:rsidRPr="001804E9" w:rsidRDefault="001423B3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1423B3" w:rsidRDefault="001423B3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算数「５年の復習」</w:t>
            </w:r>
          </w:p>
          <w:p w:rsidR="001423B3" w:rsidRPr="00B7393F" w:rsidRDefault="001423B3" w:rsidP="001423B3">
            <w:pPr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7393F">
              <w:rPr>
                <w:rFonts w:ascii="HG丸ｺﾞｼｯｸM-PRO" w:eastAsia="HG丸ｺﾞｼｯｸM-PRO" w:hAnsi="HG丸ｺﾞｼｯｸM-PRO" w:hint="eastAsia"/>
                <w:sz w:val="18"/>
              </w:rPr>
              <w:t>・東京ベーシックAプリント</w:t>
            </w:r>
            <w:r w:rsidR="00864F6D">
              <w:rPr>
                <w:rFonts w:ascii="HG丸ｺﾞｼｯｸM-PRO" w:eastAsia="HG丸ｺﾞｼｯｸM-PRO" w:hAnsi="HG丸ｺﾞｼｯｸM-PRO" w:hint="eastAsia"/>
                <w:sz w:val="18"/>
              </w:rPr>
              <w:t>（答え合わせも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23B3" w:rsidRPr="00582C4D" w:rsidRDefault="001423B3" w:rsidP="001423B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82C4D">
              <w:rPr>
                <w:rFonts w:ascii="HG丸ｺﾞｼｯｸM-PRO" w:eastAsia="HG丸ｺﾞｼｯｸM-PRO" w:hAnsi="HG丸ｺﾞｼｯｸM-PRO" w:hint="eastAsia"/>
                <w:sz w:val="22"/>
              </w:rPr>
              <w:t>算数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「対称な図形」</w:t>
            </w:r>
          </w:p>
          <w:p w:rsidR="001423B3" w:rsidRDefault="001423B3" w:rsidP="001423B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・休校中</w:t>
            </w:r>
            <w:r w:rsidRPr="00582C4D">
              <w:rPr>
                <w:rFonts w:ascii="HG丸ｺﾞｼｯｸM-PRO" w:eastAsia="HG丸ｺﾞｼｯｸM-PRO" w:hAnsi="HG丸ｺﾞｼｯｸM-PRO" w:hint="eastAsia"/>
                <w:sz w:val="22"/>
              </w:rPr>
              <w:t>の課題の確認</w:t>
            </w:r>
          </w:p>
          <w:p w:rsidR="001423B3" w:rsidRPr="006922A6" w:rsidRDefault="001423B3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・教科書ｐ２２、２３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23B3" w:rsidRDefault="001423B3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算数「５年の復習」</w:t>
            </w:r>
          </w:p>
          <w:p w:rsidR="00864F6D" w:rsidRDefault="001423B3" w:rsidP="001423B3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7393F">
              <w:rPr>
                <w:rFonts w:ascii="HG丸ｺﾞｼｯｸM-PRO" w:eastAsia="HG丸ｺﾞｼｯｸM-PRO" w:hAnsi="HG丸ｺﾞｼｯｸM-PRO" w:hint="eastAsia"/>
                <w:sz w:val="18"/>
              </w:rPr>
              <w:t>・東京ベーシックB</w:t>
            </w:r>
            <w:r w:rsidR="00864F6D">
              <w:rPr>
                <w:rFonts w:ascii="HG丸ｺﾞｼｯｸM-PRO" w:eastAsia="HG丸ｺﾞｼｯｸM-PRO" w:hAnsi="HG丸ｺﾞｼｯｸM-PRO" w:hint="eastAsia"/>
                <w:sz w:val="18"/>
              </w:rPr>
              <w:t>プリント</w:t>
            </w:r>
          </w:p>
          <w:p w:rsidR="001423B3" w:rsidRPr="00B7393F" w:rsidRDefault="00864F6D" w:rsidP="00864F6D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（答え合わせも</w:t>
            </w:r>
            <w:r w:rsidR="001423B3" w:rsidRPr="00B7393F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23B3" w:rsidRDefault="001423B3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算数「分数のかけ算」</w:t>
            </w:r>
          </w:p>
          <w:p w:rsidR="001423B3" w:rsidRPr="006922A6" w:rsidRDefault="001423B3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・教科書ｐ３４～４０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423B3" w:rsidRDefault="001423B3" w:rsidP="001423B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82C4D">
              <w:rPr>
                <w:rFonts w:ascii="HG丸ｺﾞｼｯｸM-PRO" w:eastAsia="HG丸ｺﾞｼｯｸM-PRO" w:hAnsi="HG丸ｺﾞｼｯｸM-PRO" w:hint="eastAsia"/>
                <w:sz w:val="22"/>
              </w:rPr>
              <w:t>算数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「５年の復習」</w:t>
            </w:r>
          </w:p>
          <w:p w:rsidR="001423B3" w:rsidRPr="00850914" w:rsidRDefault="001423B3" w:rsidP="00864F6D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3B4FF5">
              <w:rPr>
                <w:rFonts w:ascii="HG丸ｺﾞｼｯｸM-PRO" w:eastAsia="HG丸ｺﾞｼｯｸM-PRO" w:hAnsi="HG丸ｺﾞｼｯｸM-PRO" w:hint="eastAsia"/>
                <w:sz w:val="18"/>
              </w:rPr>
              <w:t>東京ベーシックC</w:t>
            </w:r>
            <w:r w:rsidR="00864F6D">
              <w:rPr>
                <w:rFonts w:ascii="HG丸ｺﾞｼｯｸM-PRO" w:eastAsia="HG丸ｺﾞｼｯｸM-PRO" w:hAnsi="HG丸ｺﾞｼｯｸM-PRO" w:hint="eastAsia"/>
                <w:sz w:val="18"/>
              </w:rPr>
              <w:t>プリント（答え合わせも</w:t>
            </w:r>
            <w:r w:rsidRPr="003B4FF5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</w:tr>
      <w:tr w:rsidR="00864F6D" w:rsidRPr="00920270" w:rsidTr="006F2027">
        <w:trPr>
          <w:trHeight w:val="354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864F6D" w:rsidRDefault="00864F6D" w:rsidP="005C53E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864F6D" w:rsidRPr="001804E9" w:rsidRDefault="00864F6D" w:rsidP="005C53E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1804E9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３時間目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864F6D" w:rsidRPr="005C53E0" w:rsidRDefault="00864F6D" w:rsidP="005C53E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C53E0">
              <w:rPr>
                <w:rFonts w:ascii="HG丸ｺﾞｼｯｸM-PRO" w:eastAsia="HG丸ｺﾞｼｯｸM-PRO" w:hAnsi="HG丸ｺﾞｼｯｸM-PRO" w:hint="eastAsia"/>
              </w:rPr>
              <w:t>社会「わたしたちのくらしと日本国憲法」</w:t>
            </w:r>
          </w:p>
          <w:p w:rsidR="00864F6D" w:rsidRPr="009E0310" w:rsidRDefault="00864F6D" w:rsidP="005C53E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C53E0">
              <w:rPr>
                <w:rFonts w:ascii="HG丸ｺﾞｼｯｸM-PRO" w:eastAsia="HG丸ｺﾞｼｯｸM-PRO" w:hAnsi="HG丸ｺﾞｼｯｸM-PRO" w:hint="eastAsia"/>
              </w:rPr>
              <w:t>復習プリント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64F6D" w:rsidRPr="00850914" w:rsidRDefault="00864F6D" w:rsidP="005C53E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国語「休校中の課題確認」</w:t>
            </w:r>
          </w:p>
        </w:tc>
        <w:tc>
          <w:tcPr>
            <w:tcW w:w="269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64F6D" w:rsidRDefault="00864F6D" w:rsidP="005C53E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社会「国の政治のしくみと選挙」</w:t>
            </w:r>
          </w:p>
          <w:p w:rsidR="00864F6D" w:rsidRPr="00920270" w:rsidRDefault="00864F6D" w:rsidP="005C53E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復習プリント</w:t>
            </w:r>
          </w:p>
        </w:tc>
        <w:tc>
          <w:tcPr>
            <w:tcW w:w="269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64F6D" w:rsidRDefault="00864F6D" w:rsidP="005C53E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社会「日本国憲法・国の政治のしくみ」</w:t>
            </w:r>
          </w:p>
          <w:p w:rsidR="00864F6D" w:rsidRPr="00605049" w:rsidRDefault="00864F6D" w:rsidP="005C53E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みんなで復習</w:t>
            </w:r>
          </w:p>
        </w:tc>
        <w:tc>
          <w:tcPr>
            <w:tcW w:w="2694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864F6D" w:rsidRDefault="00864F6D" w:rsidP="005C53E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社会「わたしたちのくらしと日本国憲法」</w:t>
            </w:r>
          </w:p>
          <w:p w:rsidR="00864F6D" w:rsidRPr="007F1D34" w:rsidRDefault="00864F6D" w:rsidP="005C53E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・プレテスト</w:t>
            </w:r>
          </w:p>
        </w:tc>
      </w:tr>
      <w:tr w:rsidR="00864F6D" w:rsidRPr="00920270" w:rsidTr="006F2027">
        <w:trPr>
          <w:trHeight w:val="551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864F6D" w:rsidRDefault="00864F6D" w:rsidP="005C53E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864F6D" w:rsidRPr="005C53E0" w:rsidRDefault="00864F6D" w:rsidP="005C53E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64F6D" w:rsidRDefault="00864F6D" w:rsidP="00864F6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保健「病気の予防」</w:t>
            </w:r>
          </w:p>
          <w:p w:rsidR="00864F6D" w:rsidRDefault="00864F6D" w:rsidP="00864F6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・課題の確認、要点確認</w:t>
            </w: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64F6D" w:rsidRDefault="00864F6D" w:rsidP="005C53E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864F6D" w:rsidRDefault="00864F6D" w:rsidP="005C53E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864F6D" w:rsidRDefault="00864F6D" w:rsidP="005C53E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423B3" w:rsidRPr="00920270" w:rsidTr="006F2027">
        <w:trPr>
          <w:trHeight w:val="732"/>
        </w:trPr>
        <w:tc>
          <w:tcPr>
            <w:tcW w:w="1951" w:type="dxa"/>
            <w:tcBorders>
              <w:right w:val="single" w:sz="4" w:space="0" w:color="auto"/>
            </w:tcBorders>
          </w:tcPr>
          <w:p w:rsidR="001423B3" w:rsidRDefault="001423B3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1423B3" w:rsidRPr="001804E9" w:rsidRDefault="001423B3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４時間目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B2AFA" w:rsidRDefault="000B2AFA" w:rsidP="000B2AF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理科「１天気の変化」</w:t>
            </w:r>
          </w:p>
          <w:p w:rsidR="000B2AFA" w:rsidRDefault="000B2AFA" w:rsidP="000B2AF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「２植物の発芽」</w:t>
            </w:r>
          </w:p>
          <w:p w:rsidR="000B2AFA" w:rsidRDefault="000B2AFA" w:rsidP="000B2AF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「３メダカの誕生」</w:t>
            </w:r>
          </w:p>
          <w:p w:rsidR="001423B3" w:rsidRPr="00920270" w:rsidRDefault="000B2AFA" w:rsidP="000B2AF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（答え合わせも）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423B3" w:rsidRDefault="001423B3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</w:t>
            </w:r>
            <w:r w:rsidR="00103579">
              <w:rPr>
                <w:rFonts w:ascii="HG丸ｺﾞｼｯｸM-PRO" w:eastAsia="HG丸ｺﾞｼｯｸM-PRO" w:hAnsi="HG丸ｺﾞｼｯｸM-PRO" w:hint="eastAsia"/>
              </w:rPr>
              <w:t>「漢字」</w:t>
            </w:r>
          </w:p>
          <w:p w:rsidR="001423B3" w:rsidRDefault="001423B3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漢字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垂、胸、骨、厳</w:t>
            </w:r>
          </w:p>
          <w:p w:rsidR="001423B3" w:rsidRPr="000D7679" w:rsidRDefault="001423B3" w:rsidP="001423B3">
            <w:pPr>
              <w:jc w:val="left"/>
              <w:rPr>
                <w:rFonts w:ascii="HG丸ｺﾞｼｯｸM-PRO" w:eastAsia="HG丸ｺﾞｼｯｸM-PRO" w:hAnsi="HG丸ｺﾞｼｯｸM-PRO"/>
                <w:sz w:val="12"/>
              </w:rPr>
            </w:pPr>
            <w:r w:rsidRPr="00E25CD3">
              <w:rPr>
                <w:rFonts w:ascii="HG丸ｺﾞｼｯｸM-PRO" w:eastAsia="HG丸ｺﾞｼｯｸM-PRO" w:hAnsi="HG丸ｺﾞｼｯｸM-PRO" w:hint="eastAsia"/>
                <w:sz w:val="12"/>
              </w:rPr>
              <w:t>（ドリル</w:t>
            </w:r>
            <w:r w:rsidRPr="00E25CD3">
              <w:rPr>
                <w:rFonts w:ascii="HG丸ｺﾞｼｯｸM-PRO" w:eastAsia="HG丸ｺﾞｼｯｸM-PRO" w:hAnsi="HG丸ｺﾞｼｯｸM-PRO" w:hint="eastAsia"/>
                <w:sz w:val="12"/>
                <w:bdr w:val="single" w:sz="4" w:space="0" w:color="auto"/>
              </w:rPr>
              <w:t>３９</w:t>
            </w:r>
            <w:r w:rsidRPr="00E25CD3">
              <w:rPr>
                <w:rFonts w:ascii="HG丸ｺﾞｼｯｸM-PRO" w:eastAsia="HG丸ｺﾞｼｯｸM-PRO" w:hAnsi="HG丸ｺﾞｼｯｸM-PRO" w:hint="eastAsia"/>
                <w:sz w:val="12"/>
              </w:rPr>
              <w:t>、ドリルノートｐ５７、５８）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B2AFA" w:rsidRDefault="000B2AFA" w:rsidP="000B2AF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理科「４花から実へ」</w:t>
            </w:r>
          </w:p>
          <w:p w:rsidR="000B2AFA" w:rsidRDefault="000B2AFA" w:rsidP="000B2AF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「５ふりこ」</w:t>
            </w:r>
          </w:p>
          <w:p w:rsidR="000B2AFA" w:rsidRDefault="000B2AFA" w:rsidP="000B2AF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「６流れる水と土地」</w:t>
            </w:r>
          </w:p>
          <w:p w:rsidR="006A40C5" w:rsidRPr="00582C4D" w:rsidRDefault="000B2AFA" w:rsidP="000B2AF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（答え合わせも）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423B3" w:rsidRDefault="001423B3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</w:t>
            </w:r>
            <w:r w:rsidR="00103579">
              <w:rPr>
                <w:rFonts w:ascii="HG丸ｺﾞｼｯｸM-PRO" w:eastAsia="HG丸ｺﾞｼｯｸM-PRO" w:hAnsi="HG丸ｺﾞｼｯｸM-PRO" w:hint="eastAsia"/>
              </w:rPr>
              <w:t>「漢字」</w:t>
            </w:r>
          </w:p>
          <w:p w:rsidR="001423B3" w:rsidRPr="00103579" w:rsidRDefault="001423B3" w:rsidP="001423B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漢字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03579">
              <w:rPr>
                <w:rFonts w:ascii="HG丸ｺﾞｼｯｸM-PRO" w:eastAsia="HG丸ｺﾞｼｯｸM-PRO" w:hAnsi="HG丸ｺﾞｼｯｸM-PRO" w:hint="eastAsia"/>
              </w:rPr>
              <w:t>ドリル</w:t>
            </w:r>
            <w:r w:rsidR="00103579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１０</w:t>
            </w:r>
            <w:r w:rsidR="00103579">
              <w:rPr>
                <w:rFonts w:ascii="HG丸ｺﾞｼｯｸM-PRO" w:eastAsia="HG丸ｺﾞｼｯｸM-PRO" w:hAnsi="HG丸ｺﾞｼｯｸM-PRO" w:hint="eastAsia"/>
              </w:rPr>
              <w:t>の１</w:t>
            </w:r>
            <w:r w:rsidR="00103579" w:rsidRPr="00582C4D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103579">
              <w:rPr>
                <w:rFonts w:ascii="HG丸ｺﾞｼｯｸM-PRO" w:eastAsia="HG丸ｺﾞｼｯｸM-PRO" w:hAnsi="HG丸ｺﾞｼｯｸM-PRO" w:hint="eastAsia"/>
                <w:sz w:val="20"/>
              </w:rPr>
              <w:t>ドリルノートｐ１２</w:t>
            </w:r>
            <w:r w:rsidR="00103579">
              <w:rPr>
                <w:rFonts w:ascii="ＭＳ 明朝" w:eastAsia="ＭＳ 明朝" w:hAnsi="ＭＳ 明朝" w:cs="ＭＳ 明朝" w:hint="eastAsia"/>
                <w:sz w:val="20"/>
              </w:rPr>
              <w:t>⑩</w:t>
            </w:r>
            <w:r w:rsidR="00103579" w:rsidRPr="00582C4D">
              <w:rPr>
                <w:rFonts w:ascii="HG丸ｺﾞｼｯｸM-PRO" w:eastAsia="HG丸ｺﾞｼｯｸM-PRO" w:hAnsi="HG丸ｺﾞｼｯｸM-PRO" w:hint="eastAsia"/>
                <w:sz w:val="20"/>
              </w:rPr>
              <w:t>まで）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B2AFA" w:rsidRDefault="000B2AFA" w:rsidP="000B2AF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理科「</w:t>
            </w:r>
            <w:r w:rsidRPr="007F6338">
              <w:rPr>
                <w:rFonts w:ascii="HG丸ｺﾞｼｯｸM-PRO" w:eastAsia="HG丸ｺﾞｼｯｸM-PRO" w:hAnsi="HG丸ｺﾞｼｯｸM-PRO" w:hint="eastAsia"/>
                <w:w w:val="90"/>
              </w:rPr>
              <w:t>７電力が生み出す力</w:t>
            </w:r>
            <w:r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0B2AFA" w:rsidRDefault="000B2AFA" w:rsidP="000B2AF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「８人のたんじょう」</w:t>
            </w:r>
          </w:p>
          <w:p w:rsidR="000B2AFA" w:rsidRDefault="000B2AFA" w:rsidP="000B2AF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「９もののとけ方」</w:t>
            </w:r>
          </w:p>
          <w:p w:rsidR="001423B3" w:rsidRPr="007707AA" w:rsidRDefault="000B2AFA" w:rsidP="000B2AF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（答え合わせも）</w:t>
            </w:r>
          </w:p>
        </w:tc>
      </w:tr>
      <w:tr w:rsidR="001423B3" w:rsidRPr="00920270" w:rsidTr="006F2027">
        <w:trPr>
          <w:trHeight w:val="600"/>
        </w:trPr>
        <w:tc>
          <w:tcPr>
            <w:tcW w:w="1951" w:type="dxa"/>
            <w:tcBorders>
              <w:right w:val="single" w:sz="4" w:space="0" w:color="auto"/>
            </w:tcBorders>
          </w:tcPr>
          <w:p w:rsidR="001423B3" w:rsidRDefault="001423B3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1423B3" w:rsidRPr="001804E9" w:rsidRDefault="001423B3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５時間目</w:t>
            </w:r>
          </w:p>
          <w:p w:rsidR="001423B3" w:rsidRPr="001804E9" w:rsidRDefault="001423B3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423B3" w:rsidRPr="007F37A6" w:rsidRDefault="007F37A6" w:rsidP="001A14A0">
            <w:pPr>
              <w:jc w:val="left"/>
              <w:rPr>
                <w:rFonts w:ascii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</w:t>
            </w:r>
            <w:r w:rsidRPr="00992776">
              <w:rPr>
                <w:rFonts w:ascii="HG丸ｺﾞｼｯｸM-PRO" w:eastAsia="HG丸ｺﾞｼｯｸM-PRO" w:hAnsi="HG丸ｺﾞｼｯｸM-PRO" w:hint="eastAsia"/>
                <w:sz w:val="16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せんねん</w:t>
            </w:r>
            <w:r w:rsidRPr="00992776">
              <w:rPr>
                <w:rFonts w:ascii="HG丸ｺﾞｼｯｸM-PRO" w:eastAsia="HG丸ｺﾞｼｯｸM-PRO" w:hAnsi="HG丸ｺﾞｼｯｸM-PRO" w:hint="eastAsia"/>
                <w:sz w:val="16"/>
              </w:rPr>
              <w:t>まんねん視写」</w:t>
            </w:r>
            <w:r w:rsidRPr="00992776">
              <w:rPr>
                <w:rFonts w:ascii="HG丸ｺﾞｼｯｸM-PRO" w:eastAsia="HG丸ｺﾞｼｯｸM-PRO" w:hAnsi="HG丸ｺﾞｼｯｸM-PRO" w:hint="eastAsia"/>
                <w:sz w:val="14"/>
              </w:rPr>
              <w:t>（</w:t>
            </w:r>
            <w:r w:rsidRPr="00992776">
              <w:rPr>
                <w:rFonts w:ascii="HG丸ｺﾞｼｯｸM-PRO" w:eastAsia="HG丸ｺﾞｼｯｸM-PRO" w:hAnsi="HG丸ｺﾞｼｯｸM-PRO" w:hint="eastAsia"/>
                <w:sz w:val="16"/>
              </w:rPr>
              <w:t>鉛筆下書き</w:t>
            </w:r>
            <w:r w:rsidRPr="00992776">
              <w:rPr>
                <w:rFonts w:ascii="Segoe UI Emoji" w:eastAsia="Segoe UI Emoji" w:hAnsi="Segoe UI Emoji" w:cs="Segoe UI Emoji" w:hint="eastAsia"/>
                <w:sz w:val="16"/>
              </w:rPr>
              <w:t>→</w:t>
            </w:r>
            <w:r w:rsidRPr="00992776">
              <w:rPr>
                <w:rFonts w:ascii="HG丸ｺﾞｼｯｸM-PRO" w:eastAsia="HG丸ｺﾞｼｯｸM-PRO" w:hAnsi="HG丸ｺﾞｼｯｸM-PRO" w:hint="eastAsia"/>
                <w:sz w:val="16"/>
              </w:rPr>
              <w:t>ネームペン本番書き</w:t>
            </w:r>
            <w:r w:rsidRPr="00992776">
              <w:rPr>
                <w:rFonts w:ascii="Segoe UI Emoji" w:eastAsia="Segoe UI Emoji" w:hAnsi="Segoe UI Emoji" w:cs="Segoe UI Emoji" w:hint="eastAsia"/>
                <w:sz w:val="16"/>
              </w:rPr>
              <w:t>→</w:t>
            </w:r>
            <w:r w:rsidRPr="00992776">
              <w:rPr>
                <w:rFonts w:ascii="HG丸ｺﾞｼｯｸM-PRO" w:eastAsia="HG丸ｺﾞｼｯｸM-PRO" w:hAnsi="HG丸ｺﾞｼｯｸM-PRO" w:hint="eastAsia"/>
                <w:sz w:val="16"/>
              </w:rPr>
              <w:t>イメージした絵を色鉛筆でかく）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423B3" w:rsidRDefault="001423B3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算数「対称な図形」</w:t>
            </w:r>
          </w:p>
          <w:p w:rsidR="00864F6D" w:rsidRPr="00920270" w:rsidRDefault="00645609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・プリント（白黒・B4サイズ）（答え合わせも）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423B3" w:rsidRPr="00BC5AD6" w:rsidRDefault="00FE7D37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道徳「３うちら『ネコの手』</w:t>
            </w:r>
            <w:r w:rsidR="00BC5AD6">
              <w:rPr>
                <w:rFonts w:ascii="HG丸ｺﾞｼｯｸM-PRO" w:eastAsia="HG丸ｺﾞｼｯｸM-PRO" w:hAnsi="HG丸ｺﾞｼｯｸM-PRO" w:hint="eastAsia"/>
              </w:rPr>
              <w:t>ボランティア」</w:t>
            </w:r>
            <w:r w:rsidR="0021100A" w:rsidRPr="005F63D3">
              <w:rPr>
                <w:rFonts w:ascii="HG丸ｺﾞｼｯｸM-PRO" w:eastAsia="HG丸ｺﾞｼｯｸM-PRO" w:hAnsi="HG丸ｺﾞｼｯｸM-PRO" w:hint="eastAsia"/>
                <w:sz w:val="16"/>
              </w:rPr>
              <w:t>教科書を</w:t>
            </w:r>
            <w:r w:rsidR="005F63D3" w:rsidRPr="005F63D3">
              <w:rPr>
                <w:rFonts w:ascii="HG丸ｺﾞｼｯｸM-PRO" w:eastAsia="HG丸ｺﾞｼｯｸM-PRO" w:hAnsi="HG丸ｺﾞｼｯｸM-PRO" w:hint="eastAsia"/>
                <w:sz w:val="16"/>
              </w:rPr>
              <w:t>読み</w:t>
            </w:r>
            <w:r w:rsidR="0021100A" w:rsidRPr="005F63D3">
              <w:rPr>
                <w:rFonts w:ascii="HG丸ｺﾞｼｯｸM-PRO" w:eastAsia="HG丸ｺﾞｼｯｸM-PRO" w:hAnsi="HG丸ｺﾞｼｯｸM-PRO" w:hint="eastAsia"/>
                <w:sz w:val="16"/>
              </w:rPr>
              <w:t>、</w:t>
            </w:r>
            <w:r w:rsidR="005F63D3" w:rsidRPr="005F63D3">
              <w:rPr>
                <w:rFonts w:ascii="HG丸ｺﾞｼｯｸM-PRO" w:eastAsia="HG丸ｺﾞｼｯｸM-PRO" w:hAnsi="HG丸ｺﾞｼｯｸM-PRO" w:hint="eastAsia"/>
                <w:sz w:val="16"/>
              </w:rPr>
              <w:t>ワークシート</w:t>
            </w:r>
            <w:r w:rsidR="0021100A" w:rsidRPr="005F63D3">
              <w:rPr>
                <w:rFonts w:ascii="HG丸ｺﾞｼｯｸM-PRO" w:eastAsia="HG丸ｺﾞｼｯｸM-PRO" w:hAnsi="HG丸ｺﾞｼｯｸM-PRO" w:hint="eastAsia"/>
                <w:sz w:val="16"/>
              </w:rPr>
              <w:t>に</w:t>
            </w:r>
            <w:r w:rsidR="005F63D3" w:rsidRPr="005F63D3">
              <w:rPr>
                <w:rFonts w:ascii="HG丸ｺﾞｼｯｸM-PRO" w:eastAsia="HG丸ｺﾞｼｯｸM-PRO" w:hAnsi="HG丸ｺﾞｼｯｸM-PRO" w:hint="eastAsia"/>
                <w:sz w:val="16"/>
              </w:rPr>
              <w:t>考えを</w:t>
            </w:r>
            <w:r w:rsidR="0021100A" w:rsidRPr="005F63D3">
              <w:rPr>
                <w:rFonts w:ascii="HG丸ｺﾞｼｯｸM-PRO" w:eastAsia="HG丸ｺﾞｼｯｸM-PRO" w:hAnsi="HG丸ｺﾞｼｯｸM-PRO" w:hint="eastAsia"/>
                <w:sz w:val="16"/>
              </w:rPr>
              <w:t>記入。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3B3" w:rsidRDefault="001423B3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算数「対称な図形」</w:t>
            </w:r>
          </w:p>
          <w:p w:rsidR="001423B3" w:rsidRPr="00920270" w:rsidRDefault="000F6CAF" w:rsidP="000F6CA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・プレテスト</w:t>
            </w:r>
            <w:r w:rsidRPr="00992776">
              <w:rPr>
                <w:rFonts w:ascii="HG丸ｺﾞｼｯｸM-PRO" w:eastAsia="HG丸ｺﾞｼｯｸM-PRO" w:hAnsi="HG丸ｺﾞｼｯｸM-PRO" w:hint="eastAsia"/>
                <w:sz w:val="20"/>
              </w:rPr>
              <w:t>（カラー・A4サイズ）（答え合わせも）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423B3" w:rsidRPr="00BC5AD6" w:rsidRDefault="00BC5AD6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道徳「１３エンザロ村のかまど」</w:t>
            </w:r>
            <w:r w:rsidR="0021100A" w:rsidRPr="0021100A">
              <w:rPr>
                <w:rFonts w:ascii="HG丸ｺﾞｼｯｸM-PRO" w:eastAsia="HG丸ｺﾞｼｯｸM-PRO" w:hAnsi="HG丸ｺﾞｼｯｸM-PRO" w:hint="eastAsia"/>
                <w:sz w:val="18"/>
              </w:rPr>
              <w:t>教科書を</w:t>
            </w:r>
            <w:r w:rsidR="005F63D3">
              <w:rPr>
                <w:rFonts w:ascii="HG丸ｺﾞｼｯｸM-PRO" w:eastAsia="HG丸ｺﾞｼｯｸM-PRO" w:hAnsi="HG丸ｺﾞｼｯｸM-PRO" w:hint="eastAsia"/>
                <w:sz w:val="18"/>
              </w:rPr>
              <w:t>読み、</w:t>
            </w:r>
            <w:r w:rsidR="0021100A" w:rsidRPr="0021100A">
              <w:rPr>
                <w:rFonts w:ascii="HG丸ｺﾞｼｯｸM-PRO" w:eastAsia="HG丸ｺﾞｼｯｸM-PRO" w:hAnsi="HG丸ｺﾞｼｯｸM-PRO" w:hint="eastAsia"/>
                <w:sz w:val="18"/>
              </w:rPr>
              <w:t>ワークシートに</w:t>
            </w:r>
            <w:r w:rsidR="005F63D3">
              <w:rPr>
                <w:rFonts w:ascii="HG丸ｺﾞｼｯｸM-PRO" w:eastAsia="HG丸ｺﾞｼｯｸM-PRO" w:hAnsi="HG丸ｺﾞｼｯｸM-PRO" w:hint="eastAsia"/>
                <w:sz w:val="18"/>
              </w:rPr>
              <w:t>考えを記入。</w:t>
            </w:r>
          </w:p>
        </w:tc>
      </w:tr>
      <w:tr w:rsidR="001423B3" w:rsidRPr="00920270" w:rsidTr="006F2027">
        <w:trPr>
          <w:trHeight w:val="600"/>
        </w:trPr>
        <w:tc>
          <w:tcPr>
            <w:tcW w:w="1951" w:type="dxa"/>
            <w:tcBorders>
              <w:right w:val="single" w:sz="4" w:space="0" w:color="auto"/>
            </w:tcBorders>
          </w:tcPr>
          <w:p w:rsidR="001423B3" w:rsidRDefault="001423B3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1423B3" w:rsidRDefault="001423B3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６時間目</w:t>
            </w:r>
          </w:p>
          <w:p w:rsidR="001423B3" w:rsidRDefault="001423B3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C452A" w:rsidRDefault="005C452A" w:rsidP="005C45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家庭科</w:t>
            </w:r>
            <w:r w:rsidRPr="006559CF">
              <w:rPr>
                <w:rFonts w:ascii="HG丸ｺﾞｼｯｸM-PRO" w:eastAsia="HG丸ｺﾞｼｯｸM-PRO" w:hAnsi="HG丸ｺﾞｼｯｸM-PRO" w:hint="eastAsia"/>
                <w:sz w:val="18"/>
              </w:rPr>
              <w:t>「できるよ家庭の仕事」</w:t>
            </w:r>
          </w:p>
          <w:p w:rsidR="001423B3" w:rsidRDefault="005C452A" w:rsidP="005C45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取り組んだ内容を『いろいろ実践カード』に記入。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423B3" w:rsidRDefault="001423B3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保健「病気の予防」</w:t>
            </w:r>
          </w:p>
          <w:p w:rsidR="001423B3" w:rsidRDefault="0021100A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ノートまとめ（自学ノートに、要点をまとめる）</w:t>
            </w:r>
          </w:p>
        </w:tc>
        <w:tc>
          <w:tcPr>
            <w:tcW w:w="2693" w:type="dxa"/>
            <w:tcBorders>
              <w:left w:val="single" w:sz="4" w:space="0" w:color="auto"/>
              <w:tl2br w:val="single" w:sz="8" w:space="0" w:color="auto"/>
            </w:tcBorders>
            <w:shd w:val="clear" w:color="auto" w:fill="auto"/>
          </w:tcPr>
          <w:p w:rsidR="001423B3" w:rsidRDefault="001423B3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1423B3" w:rsidRPr="00CD06CD" w:rsidRDefault="0042401B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図工</w:t>
            </w:r>
            <w:r w:rsidRPr="0042401B">
              <w:rPr>
                <w:rFonts w:ascii="HG丸ｺﾞｼｯｸM-PRO" w:eastAsia="HG丸ｺﾞｼｯｸM-PRO" w:hAnsi="HG丸ｺﾞｼｯｸM-PRO" w:hint="eastAsia"/>
                <w:sz w:val="16"/>
              </w:rPr>
              <w:t>「コロナを退治する妖怪」「形や色で生活を楽しくする」（休校中の図工の課題。６月８日に提出）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:rsidR="001423B3" w:rsidRDefault="000F0883" w:rsidP="001A14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国語「ていねいに書こう</w:t>
            </w:r>
            <w:r w:rsidR="008F0992"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8F0992" w:rsidRDefault="000F0883" w:rsidP="00056182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0F088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・硬筆プリント（鉛筆で、丁寧に書く。）</w:t>
            </w:r>
          </w:p>
        </w:tc>
      </w:tr>
      <w:tr w:rsidR="001423B3" w:rsidRPr="00920270" w:rsidTr="004D6FD5">
        <w:trPr>
          <w:trHeight w:val="600"/>
        </w:trPr>
        <w:tc>
          <w:tcPr>
            <w:tcW w:w="1951" w:type="dxa"/>
          </w:tcPr>
          <w:p w:rsidR="001423B3" w:rsidRDefault="001423B3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振り返り</w:t>
            </w:r>
          </w:p>
        </w:tc>
        <w:tc>
          <w:tcPr>
            <w:tcW w:w="13466" w:type="dxa"/>
            <w:gridSpan w:val="5"/>
            <w:shd w:val="clear" w:color="auto" w:fill="auto"/>
          </w:tcPr>
          <w:p w:rsidR="003806E8" w:rsidRPr="00D9443A" w:rsidRDefault="003806E8" w:rsidP="003806E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619E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連絡帳</w:t>
            </w:r>
            <w:r w:rsidRPr="00D9443A">
              <w:rPr>
                <w:rFonts w:ascii="HG丸ｺﾞｼｯｸM-PRO" w:eastAsia="HG丸ｺﾞｼｯｸM-PRO" w:hAnsi="HG丸ｺﾞｼｯｸM-PRO" w:hint="eastAsia"/>
                <w:sz w:val="24"/>
              </w:rPr>
              <w:t>に「取り組んだこと」「一言日記」を書く。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次の日の準備（取り組んだ課題は次の日に持ってくる。）</w:t>
            </w:r>
          </w:p>
          <w:p w:rsidR="001423B3" w:rsidRDefault="003806E8" w:rsidP="003806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19E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外国語</w:t>
            </w:r>
            <w:r w:rsidRPr="00D9443A">
              <w:rPr>
                <w:rFonts w:ascii="HG丸ｺﾞｼｯｸM-PRO" w:eastAsia="HG丸ｺﾞｼｯｸM-PRO" w:hAnsi="HG丸ｺﾞｼｯｸM-PRO" w:hint="eastAsia"/>
                <w:sz w:val="24"/>
              </w:rPr>
              <w:t>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休校中の課題が返されたら、直しをして、１５日（月）までに再提出する。</w:t>
            </w:r>
          </w:p>
        </w:tc>
      </w:tr>
    </w:tbl>
    <w:p w:rsidR="004E4366" w:rsidRPr="00B714CA" w:rsidRDefault="004E4366" w:rsidP="004E4366">
      <w:pPr>
        <w:jc w:val="left"/>
        <w:rPr>
          <w:rFonts w:ascii="HG丸ｺﾞｼｯｸM-PRO" w:eastAsia="HG丸ｺﾞｼｯｸM-PRO" w:hAnsi="HG丸ｺﾞｼｯｸM-PRO"/>
          <w:b/>
          <w:sz w:val="9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lastRenderedPageBreak/>
        <w:t>小山小</w:t>
      </w:r>
      <w:r w:rsidRPr="00920270">
        <w:rPr>
          <w:rFonts w:ascii="HG丸ｺﾞｼｯｸM-PRO" w:eastAsia="HG丸ｺﾞｼｯｸM-PRO" w:hAnsi="HG丸ｺﾞｼｯｸM-PRO" w:hint="eastAsia"/>
          <w:b/>
          <w:sz w:val="36"/>
        </w:rPr>
        <w:t>６</w:t>
      </w:r>
      <w:r>
        <w:rPr>
          <w:rFonts w:ascii="HG丸ｺﾞｼｯｸM-PRO" w:eastAsia="HG丸ｺﾞｼｯｸM-PRO" w:hAnsi="HG丸ｺﾞｼｯｸM-PRO" w:hint="eastAsia"/>
          <w:b/>
          <w:sz w:val="36"/>
        </w:rPr>
        <w:t>年時間割　６月８日（月）～１２日</w:t>
      </w:r>
      <w:r w:rsidRPr="00920270">
        <w:rPr>
          <w:rFonts w:ascii="HG丸ｺﾞｼｯｸM-PRO" w:eastAsia="HG丸ｺﾞｼｯｸM-PRO" w:hAnsi="HG丸ｺﾞｼｯｸM-PRO" w:hint="eastAsia"/>
          <w:b/>
          <w:sz w:val="36"/>
        </w:rPr>
        <w:t>（金）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9201F9">
        <w:rPr>
          <w:rFonts w:ascii="HG丸ｺﾞｼｯｸM-PRO" w:eastAsia="HG丸ｺﾞｼｯｸM-PRO" w:hAnsi="HG丸ｺﾞｼｯｸM-PRO" w:hint="eastAsia"/>
          <w:sz w:val="44"/>
        </w:rPr>
        <w:t>B</w:t>
      </w:r>
      <w:r w:rsidRPr="004E4366">
        <w:rPr>
          <w:rFonts w:ascii="HG丸ｺﾞｼｯｸM-PRO" w:eastAsia="HG丸ｺﾞｼｯｸM-PRO" w:hAnsi="HG丸ｺﾞｼｯｸM-PRO" w:hint="eastAsia"/>
          <w:sz w:val="44"/>
        </w:rPr>
        <w:t>グループ</w:t>
      </w:r>
      <w:r w:rsidR="00B714CA">
        <w:rPr>
          <w:rFonts w:ascii="HG丸ｺﾞｼｯｸM-PRO" w:eastAsia="HG丸ｺﾞｼｯｸM-PRO" w:hAnsi="HG丸ｺﾞｼｯｸM-PRO" w:hint="eastAsia"/>
          <w:sz w:val="44"/>
        </w:rPr>
        <w:t xml:space="preserve">　</w:t>
      </w:r>
      <w:r w:rsidR="00B714CA" w:rsidRPr="00B714CA">
        <w:rPr>
          <w:rFonts w:ascii="HG丸ｺﾞｼｯｸM-PRO" w:eastAsia="HG丸ｺﾞｼｯｸM-PRO" w:hAnsi="HG丸ｺﾞｼｯｸM-PRO" w:hint="eastAsia"/>
          <w:sz w:val="28"/>
        </w:rPr>
        <w:t>※太枠内は学校で</w:t>
      </w:r>
      <w:r w:rsidR="00B714CA">
        <w:rPr>
          <w:rFonts w:ascii="HG丸ｺﾞｼｯｸM-PRO" w:eastAsia="HG丸ｺﾞｼｯｸM-PRO" w:hAnsi="HG丸ｺﾞｼｯｸM-PRO" w:hint="eastAsia"/>
          <w:sz w:val="28"/>
        </w:rPr>
        <w:t>行う学習内容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2693"/>
        <w:gridCol w:w="2693"/>
        <w:gridCol w:w="2693"/>
        <w:gridCol w:w="2694"/>
      </w:tblGrid>
      <w:tr w:rsidR="004E4366" w:rsidRPr="00920270" w:rsidTr="006F2027">
        <w:trPr>
          <w:trHeight w:val="716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366" w:rsidRDefault="004E4366" w:rsidP="004E436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4E4366" w:rsidRPr="00920270" w:rsidRDefault="004E4366" w:rsidP="004E436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4366" w:rsidRPr="004D55FD" w:rsidRDefault="004D55FD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８日（</w:t>
            </w:r>
            <w:r w:rsidR="004E4366" w:rsidRPr="004D55FD">
              <w:rPr>
                <w:rFonts w:ascii="HGP創英角ﾎﾟｯﾌﾟ体" w:eastAsia="HGP創英角ﾎﾟｯﾌﾟ体" w:hAnsi="HGP創英角ﾎﾟｯﾌﾟ体" w:hint="eastAsia"/>
                <w:sz w:val="28"/>
              </w:rPr>
              <w:t>月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）</w:t>
            </w:r>
            <w:r w:rsidR="00EF30F7"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登校日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4E4366" w:rsidRPr="004D55FD" w:rsidRDefault="004D55FD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９日（</w:t>
            </w:r>
            <w:r w:rsidR="004E4366" w:rsidRPr="004D55FD">
              <w:rPr>
                <w:rFonts w:ascii="HGP創英角ﾎﾟｯﾌﾟ体" w:eastAsia="HGP創英角ﾎﾟｯﾌﾟ体" w:hAnsi="HGP創英角ﾎﾟｯﾌﾟ体" w:hint="eastAsia"/>
                <w:sz w:val="28"/>
              </w:rPr>
              <w:t>火</w:t>
            </w:r>
            <w:r w:rsidR="00EF30F7">
              <w:rPr>
                <w:rFonts w:ascii="HGP創英角ﾎﾟｯﾌﾟ体" w:eastAsia="HGP創英角ﾎﾟｯﾌﾟ体" w:hAnsi="HGP創英角ﾎﾟｯﾌﾟ体" w:hint="eastAsia"/>
                <w:sz w:val="28"/>
              </w:rPr>
              <w:t>）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4366" w:rsidRPr="004D55FD" w:rsidRDefault="004D55FD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１０日（</w:t>
            </w:r>
            <w:r w:rsidR="004E4366" w:rsidRPr="004D55FD">
              <w:rPr>
                <w:rFonts w:ascii="HGP創英角ﾎﾟｯﾌﾟ体" w:eastAsia="HGP創英角ﾎﾟｯﾌﾟ体" w:hAnsi="HGP創英角ﾎﾟｯﾌﾟ体" w:hint="eastAsia"/>
                <w:sz w:val="28"/>
              </w:rPr>
              <w:t>水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）　</w:t>
            </w:r>
            <w:r w:rsidR="00EF30F7">
              <w:rPr>
                <w:rFonts w:ascii="HGP創英角ﾎﾟｯﾌﾟ体" w:eastAsia="HGP創英角ﾎﾟｯﾌﾟ体" w:hAnsi="HGP創英角ﾎﾟｯﾌﾟ体" w:hint="eastAsia"/>
                <w:sz w:val="28"/>
              </w:rPr>
              <w:t>登校日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4E4366" w:rsidRPr="004D55FD" w:rsidRDefault="004D55FD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１１日（</w:t>
            </w:r>
            <w:r w:rsidR="004E4366" w:rsidRPr="004D55FD">
              <w:rPr>
                <w:rFonts w:ascii="HGP創英角ﾎﾟｯﾌﾟ体" w:eastAsia="HGP創英角ﾎﾟｯﾌﾟ体" w:hAnsi="HGP創英角ﾎﾟｯﾌﾟ体" w:hint="eastAsia"/>
                <w:sz w:val="28"/>
              </w:rPr>
              <w:t>木</w:t>
            </w:r>
            <w:r w:rsidR="00EF30F7">
              <w:rPr>
                <w:rFonts w:ascii="HGP創英角ﾎﾟｯﾌﾟ体" w:eastAsia="HGP創英角ﾎﾟｯﾌﾟ体" w:hAnsi="HGP創英角ﾎﾟｯﾌﾟ体" w:hint="eastAsia"/>
                <w:sz w:val="28"/>
              </w:rPr>
              <w:t>）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4366" w:rsidRPr="004D55FD" w:rsidRDefault="004D55FD" w:rsidP="004E4366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１２日（</w:t>
            </w:r>
            <w:r w:rsidR="004E4366" w:rsidRPr="004D55FD">
              <w:rPr>
                <w:rFonts w:ascii="HGP創英角ﾎﾟｯﾌﾟ体" w:eastAsia="HGP創英角ﾎﾟｯﾌﾟ体" w:hAnsi="HGP創英角ﾎﾟｯﾌﾟ体" w:hint="eastAsia"/>
                <w:sz w:val="28"/>
              </w:rPr>
              <w:t>金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）</w:t>
            </w:r>
            <w:r w:rsidR="00EF30F7"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登校日</w:t>
            </w:r>
          </w:p>
        </w:tc>
      </w:tr>
      <w:tr w:rsidR="001423B3" w:rsidRPr="00920270" w:rsidTr="001423B3">
        <w:trPr>
          <w:trHeight w:val="309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423B3" w:rsidRDefault="001423B3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朝</w:t>
            </w:r>
          </w:p>
          <w:p w:rsidR="0053190F" w:rsidRDefault="0053190F" w:rsidP="001423B3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８：２０〜８：３０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23B3" w:rsidRDefault="00B00A27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朝の会（</w:t>
            </w:r>
            <w:r w:rsidR="003850A3">
              <w:rPr>
                <w:rFonts w:ascii="HG丸ｺﾞｼｯｸM-PRO" w:eastAsia="HG丸ｺﾞｼｯｸM-PRO" w:hAnsi="HG丸ｺﾞｼｯｸM-PRO" w:hint="eastAsia"/>
              </w:rPr>
              <w:t>健康観察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3850A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1423B3" w:rsidRPr="00864F6D" w:rsidRDefault="003850A3" w:rsidP="001423B3">
            <w:pPr>
              <w:jc w:val="left"/>
              <w:rPr>
                <w:rFonts w:ascii="HG丸ｺﾞｼｯｸM-PRO" w:eastAsia="HG丸ｺﾞｼｯｸM-PRO" w:hAnsi="HG丸ｺﾞｼｯｸM-PRO"/>
                <w:b/>
                <w:u w:val="wave"/>
              </w:rPr>
            </w:pPr>
            <w:r w:rsidRPr="00864F6D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前日までの課題確認・提出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B00A27" w:rsidRDefault="00B00A27" w:rsidP="00623BB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リモート朝の会</w:t>
            </w:r>
          </w:p>
          <w:p w:rsidR="001423B3" w:rsidRPr="00623BB9" w:rsidRDefault="00623BB9" w:rsidP="001423B3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（Google Meet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1423B3" w:rsidRDefault="00B00A27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朝の会（</w:t>
            </w:r>
            <w:r w:rsidR="001423B3">
              <w:rPr>
                <w:rFonts w:ascii="HG丸ｺﾞｼｯｸM-PRO" w:eastAsia="HG丸ｺﾞｼｯｸM-PRO" w:hAnsi="HG丸ｺﾞｼｯｸM-PRO" w:hint="eastAsia"/>
              </w:rPr>
              <w:t>健康観察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1423B3" w:rsidRPr="00864F6D" w:rsidRDefault="003850A3" w:rsidP="001423B3">
            <w:pPr>
              <w:jc w:val="left"/>
              <w:rPr>
                <w:rFonts w:ascii="HG丸ｺﾞｼｯｸM-PRO" w:eastAsia="HG丸ｺﾞｼｯｸM-PRO" w:hAnsi="HG丸ｺﾞｼｯｸM-PRO"/>
                <w:b/>
                <w:u w:val="wave"/>
              </w:rPr>
            </w:pPr>
            <w:r w:rsidRPr="00864F6D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前日までの課題確認・提出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00A27" w:rsidRDefault="00B00A27" w:rsidP="00623BB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リモート朝の会</w:t>
            </w:r>
          </w:p>
          <w:p w:rsidR="001423B3" w:rsidRPr="00623BB9" w:rsidRDefault="00623BB9" w:rsidP="001423B3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（Google Meet</w:t>
            </w:r>
            <w:r w:rsidR="00B00A27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1423B3" w:rsidRDefault="00B00A27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朝の会（</w:t>
            </w:r>
            <w:r w:rsidR="003850A3">
              <w:rPr>
                <w:rFonts w:ascii="HG丸ｺﾞｼｯｸM-PRO" w:eastAsia="HG丸ｺﾞｼｯｸM-PRO" w:hAnsi="HG丸ｺﾞｼｯｸM-PRO" w:hint="eastAsia"/>
              </w:rPr>
              <w:t>健康観察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bookmarkStart w:id="0" w:name="_GoBack"/>
            <w:bookmarkEnd w:id="0"/>
            <w:r w:rsidR="003850A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1423B3" w:rsidRPr="00864F6D" w:rsidRDefault="003850A3" w:rsidP="001423B3">
            <w:pPr>
              <w:jc w:val="left"/>
              <w:rPr>
                <w:rFonts w:ascii="HG丸ｺﾞｼｯｸM-PRO" w:eastAsia="HG丸ｺﾞｼｯｸM-PRO" w:hAnsi="HG丸ｺﾞｼｯｸM-PRO"/>
                <w:b/>
                <w:u w:val="wave"/>
              </w:rPr>
            </w:pPr>
            <w:r w:rsidRPr="00864F6D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前日までの課題確認・提出</w:t>
            </w:r>
          </w:p>
        </w:tc>
      </w:tr>
      <w:tr w:rsidR="001423B3" w:rsidRPr="00920270" w:rsidTr="002D47DF">
        <w:trPr>
          <w:trHeight w:val="1082"/>
        </w:trPr>
        <w:tc>
          <w:tcPr>
            <w:tcW w:w="19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423B3" w:rsidRDefault="001423B3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1423B3" w:rsidRPr="001804E9" w:rsidRDefault="001423B3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1804E9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１時間目</w:t>
            </w:r>
          </w:p>
          <w:p w:rsidR="001423B3" w:rsidRPr="001804E9" w:rsidRDefault="001423B3" w:rsidP="001423B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1423B3" w:rsidRDefault="006875B4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国語「休校中の復習」</w:t>
            </w:r>
          </w:p>
          <w:p w:rsidR="001423B3" w:rsidRDefault="001423B3" w:rsidP="001423B3">
            <w:pPr>
              <w:rPr>
                <w:rFonts w:ascii="HG丸ｺﾞｼｯｸM-PRO" w:eastAsia="HG丸ｺﾞｼｯｸM-PRO" w:hAnsi="HG丸ｺﾞｼｯｸM-PRO"/>
                <w:b/>
                <w:u w:val="wave"/>
              </w:rPr>
            </w:pPr>
            <w:r w:rsidRPr="008A3EBC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Pr="008A3EBC"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漢字小テスト１０の１</w:t>
            </w:r>
          </w:p>
          <w:p w:rsidR="001423B3" w:rsidRPr="00E14A0C" w:rsidRDefault="001423B3" w:rsidP="001423B3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E14A0C">
              <w:rPr>
                <w:rFonts w:ascii="HG丸ｺﾞｼｯｸM-PRO" w:eastAsia="HG丸ｺﾞｼｯｸM-PRO" w:hAnsi="HG丸ｺﾞｼｯｸM-PRO" w:hint="eastAsia"/>
                <w:sz w:val="14"/>
              </w:rPr>
              <w:t>・P３８～３９、P４４（P４６～４７）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0A3BD3" w:rsidRDefault="000A3BD3" w:rsidP="000A3BD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音楽「音符・休符・記号」</w:t>
            </w:r>
          </w:p>
          <w:p w:rsidR="001423B3" w:rsidRPr="00920270" w:rsidRDefault="000A3BD3" w:rsidP="000A3BD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B4603">
              <w:rPr>
                <w:rFonts w:ascii="HG丸ｺﾞｼｯｸM-PRO" w:eastAsia="HG丸ｺﾞｼｯｸM-PRO" w:hAnsi="HG丸ｺﾞｼｯｸM-PRO" w:hint="eastAsia"/>
                <w:sz w:val="16"/>
              </w:rPr>
              <w:t>音楽ワークｐ２０、２１（意味を確かめながら、丁寧に書き込む）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1423B3" w:rsidRDefault="001423B3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</w:t>
            </w:r>
          </w:p>
          <w:p w:rsidR="001423B3" w:rsidRDefault="001423B3" w:rsidP="001423B3">
            <w:pPr>
              <w:rPr>
                <w:rFonts w:ascii="HG丸ｺﾞｼｯｸM-PRO" w:eastAsia="HG丸ｺﾞｼｯｸM-PRO" w:hAnsi="HG丸ｺﾞｼｯｸM-PRO"/>
                <w:b/>
                <w:u w:val="wave"/>
              </w:rPr>
            </w:pPr>
            <w:r w:rsidRPr="008A3EBC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漢字小テスト１０の２</w:t>
            </w:r>
          </w:p>
          <w:p w:rsidR="001423B3" w:rsidRPr="001169CF" w:rsidRDefault="001423B3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44089">
              <w:rPr>
                <w:rFonts w:ascii="HG丸ｺﾞｼｯｸM-PRO" w:eastAsia="HG丸ｺﾞｼｯｸM-PRO" w:hAnsi="HG丸ｺﾞｼｯｸM-PRO" w:hint="eastAsia"/>
                <w:sz w:val="18"/>
              </w:rPr>
              <w:t>・P６０短歌確認　・物語作り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E0A00" w:rsidRDefault="003E0A00" w:rsidP="003E0A0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算数「分数のかけ算」</w:t>
            </w:r>
          </w:p>
          <w:p w:rsidR="001423B3" w:rsidRPr="003E0A00" w:rsidRDefault="003E0A00" w:rsidP="003E0A0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ドリル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１８、１９</w:t>
            </w:r>
            <w:r w:rsidRPr="00F11328">
              <w:rPr>
                <w:rFonts w:ascii="HG丸ｺﾞｼｯｸM-PRO" w:eastAsia="HG丸ｺﾞｼｯｸM-PRO" w:hAnsi="HG丸ｺﾞｼｯｸM-PRO" w:hint="eastAsia"/>
                <w:sz w:val="16"/>
              </w:rPr>
              <w:t>（算数ノートに</w:t>
            </w:r>
            <w:r w:rsidR="00A1615D">
              <w:rPr>
                <w:rFonts w:ascii="HG丸ｺﾞｼｯｸM-PRO" w:eastAsia="HG丸ｺﾞｼｯｸM-PRO" w:hAnsi="HG丸ｺﾞｼｯｸM-PRO" w:hint="eastAsia"/>
                <w:sz w:val="16"/>
              </w:rPr>
              <w:t>再度復習</w:t>
            </w:r>
            <w:r w:rsidRPr="00F11328">
              <w:rPr>
                <w:rFonts w:ascii="HG丸ｺﾞｼｯｸM-PRO" w:eastAsia="HG丸ｺﾞｼｯｸM-PRO" w:hAnsi="HG丸ｺﾞｼｯｸM-PRO" w:hint="eastAsia"/>
                <w:sz w:val="16"/>
              </w:rPr>
              <w:t>。答え合わせも）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1423B3" w:rsidRDefault="001423B3" w:rsidP="001423B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</w:t>
            </w:r>
          </w:p>
          <w:p w:rsidR="001423B3" w:rsidRDefault="001423B3" w:rsidP="001423B3">
            <w:pPr>
              <w:rPr>
                <w:rFonts w:ascii="HG丸ｺﾞｼｯｸM-PRO" w:eastAsia="HG丸ｺﾞｼｯｸM-PRO" w:hAnsi="HG丸ｺﾞｼｯｸM-PRO"/>
                <w:b/>
                <w:u w:val="wave"/>
              </w:rPr>
            </w:pPr>
            <w:r w:rsidRPr="008A3EBC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u w:val="wave"/>
              </w:rPr>
              <w:t>漢字小テスト１０の３</w:t>
            </w:r>
          </w:p>
          <w:p w:rsidR="001423B3" w:rsidRPr="00FD3A16" w:rsidRDefault="001423B3" w:rsidP="001423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C37FCF">
              <w:rPr>
                <w:rFonts w:ascii="HG丸ｺﾞｼｯｸM-PRO" w:eastAsia="HG丸ｺﾞｼｯｸM-PRO" w:hAnsi="HG丸ｺﾞｼｯｸM-PRO" w:hint="eastAsia"/>
                <w:sz w:val="19"/>
              </w:rPr>
              <w:t>P５8〜５９、P６４〜６５</w:t>
            </w:r>
          </w:p>
        </w:tc>
      </w:tr>
      <w:tr w:rsidR="004B131A" w:rsidRPr="00920270" w:rsidTr="002D47DF">
        <w:trPr>
          <w:trHeight w:val="552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4B131A" w:rsidRDefault="004B131A" w:rsidP="006F59E7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4B131A" w:rsidRPr="001804E9" w:rsidRDefault="004B131A" w:rsidP="006F59E7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1804E9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２時間目</w:t>
            </w:r>
          </w:p>
          <w:p w:rsidR="004B131A" w:rsidRPr="001804E9" w:rsidRDefault="004B131A" w:rsidP="006F59E7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B131A" w:rsidRDefault="004B131A" w:rsidP="006F59E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算数「対称な図形」</w:t>
            </w:r>
          </w:p>
          <w:p w:rsidR="004B131A" w:rsidRPr="003B4FF5" w:rsidRDefault="004B131A" w:rsidP="006F59E7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B131A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Pr="004B131A">
              <w:rPr>
                <w:rFonts w:ascii="HG丸ｺﾞｼｯｸM-PRO" w:eastAsia="HG丸ｺﾞｼｯｸM-PRO" w:hAnsi="HG丸ｺﾞｼｯｸM-PRO" w:hint="eastAsia"/>
                <w:b/>
                <w:sz w:val="24"/>
                <w:u w:val="wave"/>
              </w:rPr>
              <w:t>ワークテスト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B131A" w:rsidRDefault="004B131A" w:rsidP="006F59E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算数「分数のかけ算」</w:t>
            </w:r>
          </w:p>
          <w:p w:rsidR="004B131A" w:rsidRPr="006922A6" w:rsidRDefault="004B131A" w:rsidP="006F59E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ドリル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１５、１６</w:t>
            </w:r>
            <w:r w:rsidRPr="00F11328">
              <w:rPr>
                <w:rFonts w:ascii="HG丸ｺﾞｼｯｸM-PRO" w:eastAsia="HG丸ｺﾞｼｯｸM-PRO" w:hAnsi="HG丸ｺﾞｼｯｸM-PRO" w:hint="eastAsia"/>
                <w:sz w:val="16"/>
              </w:rPr>
              <w:t>（算数ノートに</w:t>
            </w:r>
            <w:r w:rsidR="00A1615D">
              <w:rPr>
                <w:rFonts w:ascii="HG丸ｺﾞｼｯｸM-PRO" w:eastAsia="HG丸ｺﾞｼｯｸM-PRO" w:hAnsi="HG丸ｺﾞｼｯｸM-PRO" w:hint="eastAsia"/>
                <w:sz w:val="16"/>
              </w:rPr>
              <w:t>再度復習</w:t>
            </w:r>
            <w:r w:rsidRPr="00F11328">
              <w:rPr>
                <w:rFonts w:ascii="HG丸ｺﾞｼｯｸM-PRO" w:eastAsia="HG丸ｺﾞｼｯｸM-PRO" w:hAnsi="HG丸ｺﾞｼｯｸM-PRO" w:hint="eastAsia"/>
                <w:sz w:val="16"/>
              </w:rPr>
              <w:t>。答え合わせも）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B131A" w:rsidRDefault="004B131A" w:rsidP="006F59E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算数「分数のかけ算」</w:t>
            </w:r>
          </w:p>
          <w:p w:rsidR="004B131A" w:rsidRPr="00916481" w:rsidRDefault="004B131A" w:rsidP="006F59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・教科書ｐ４１〜４５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3E0A00" w:rsidRDefault="003E0A00" w:rsidP="003E0A0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算数「分数のかけ算」</w:t>
            </w:r>
          </w:p>
          <w:p w:rsidR="004B131A" w:rsidRPr="00920270" w:rsidRDefault="003E0A00" w:rsidP="003E0A0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ドリル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２０</w:t>
            </w:r>
            <w:r w:rsidRPr="00F11328">
              <w:rPr>
                <w:rFonts w:ascii="HG丸ｺﾞｼｯｸM-PRO" w:eastAsia="HG丸ｺﾞｼｯｸM-PRO" w:hAnsi="HG丸ｺﾞｼｯｸM-PRO" w:hint="eastAsia"/>
                <w:sz w:val="16"/>
              </w:rPr>
              <w:t>（算数ノートに</w:t>
            </w:r>
            <w:r w:rsidR="00A1615D">
              <w:rPr>
                <w:rFonts w:ascii="HG丸ｺﾞｼｯｸM-PRO" w:eastAsia="HG丸ｺﾞｼｯｸM-PRO" w:hAnsi="HG丸ｺﾞｼｯｸM-PRO" w:hint="eastAsia"/>
                <w:sz w:val="16"/>
              </w:rPr>
              <w:t>再度復習</w:t>
            </w:r>
            <w:r w:rsidRPr="00F11328">
              <w:rPr>
                <w:rFonts w:ascii="HG丸ｺﾞｼｯｸM-PRO" w:eastAsia="HG丸ｺﾞｼｯｸM-PRO" w:hAnsi="HG丸ｺﾞｼｯｸM-PRO" w:hint="eastAsia"/>
                <w:sz w:val="16"/>
              </w:rPr>
              <w:t>。答え合わせも）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B131A" w:rsidRPr="006922A6" w:rsidRDefault="004B131A" w:rsidP="006F59E7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算数「５年の復習」</w:t>
            </w:r>
          </w:p>
          <w:p w:rsidR="004B131A" w:rsidRPr="00916481" w:rsidRDefault="004B131A" w:rsidP="006F59E7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91648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・ワークテスト</w:t>
            </w:r>
          </w:p>
        </w:tc>
      </w:tr>
      <w:tr w:rsidR="004B131A" w:rsidRPr="00920270" w:rsidTr="002D47DF">
        <w:trPr>
          <w:trHeight w:val="551"/>
        </w:trPr>
        <w:tc>
          <w:tcPr>
            <w:tcW w:w="195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B131A" w:rsidRDefault="004B131A" w:rsidP="006F59E7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B131A" w:rsidRDefault="004B131A" w:rsidP="006F59E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総合　９日に取り組む課題の説明。（偉人調べ返却）</w:t>
            </w:r>
          </w:p>
        </w:tc>
        <w:tc>
          <w:tcPr>
            <w:tcW w:w="2693" w:type="dxa"/>
            <w:vMerge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4B131A" w:rsidRDefault="004B131A" w:rsidP="006F59E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4B131A" w:rsidRDefault="000A3BD3" w:rsidP="006F59E7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学活「学級目標について」</w:t>
            </w:r>
          </w:p>
        </w:tc>
        <w:tc>
          <w:tcPr>
            <w:tcW w:w="2693" w:type="dxa"/>
            <w:vMerge/>
            <w:tcBorders>
              <w:left w:val="single" w:sz="2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B131A" w:rsidRDefault="004B131A" w:rsidP="006F59E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Merge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4B131A" w:rsidRDefault="004B131A" w:rsidP="006F59E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C53E0" w:rsidRPr="00920270" w:rsidTr="002D47DF">
        <w:trPr>
          <w:trHeight w:val="1013"/>
        </w:trPr>
        <w:tc>
          <w:tcPr>
            <w:tcW w:w="195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5C53E0" w:rsidRDefault="005C53E0" w:rsidP="005C53E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5C53E0" w:rsidRPr="001804E9" w:rsidRDefault="005C53E0" w:rsidP="005C53E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 w:rsidRPr="001804E9"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３時間目</w:t>
            </w:r>
          </w:p>
        </w:tc>
        <w:tc>
          <w:tcPr>
            <w:tcW w:w="26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C53E0" w:rsidRDefault="005C53E0" w:rsidP="005C53E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社会「</w:t>
            </w:r>
            <w:r w:rsidRPr="004E4295">
              <w:rPr>
                <w:rFonts w:ascii="HG丸ｺﾞｼｯｸM-PRO" w:eastAsia="HG丸ｺﾞｼｯｸM-PRO" w:hAnsi="HG丸ｺﾞｼｯｸM-PRO" w:hint="eastAsia"/>
              </w:rPr>
              <w:t>日本国憲法</w:t>
            </w:r>
            <w:r>
              <w:rPr>
                <w:rFonts w:ascii="HG丸ｺﾞｼｯｸM-PRO" w:eastAsia="HG丸ｺﾞｼｯｸM-PRO" w:hAnsi="HG丸ｺﾞｼｯｸM-PRO" w:hint="eastAsia"/>
              </w:rPr>
              <w:t>・国の政治のしくみ</w:t>
            </w:r>
            <w:r w:rsidRPr="004E4295"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5C53E0" w:rsidRPr="00E36A1C" w:rsidRDefault="005C53E0" w:rsidP="005C53E0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E36A1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Pr="00E36A1C">
              <w:rPr>
                <w:rFonts w:ascii="HG丸ｺﾞｼｯｸM-PRO" w:eastAsia="HG丸ｺﾞｼｯｸM-PRO" w:hAnsi="HG丸ｺﾞｼｯｸM-PRO" w:hint="eastAsia"/>
                <w:b/>
                <w:sz w:val="24"/>
                <w:u w:val="wave"/>
              </w:rPr>
              <w:t>ワークテスト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5C53E0" w:rsidRDefault="005C53E0" w:rsidP="005C53E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社会「子育て支援の願いを実現する政治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5C53E0" w:rsidRPr="00850914" w:rsidRDefault="005C53E0" w:rsidP="005C53E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F1D34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教科書</w:t>
            </w:r>
            <w:r>
              <w:rPr>
                <w:rFonts w:ascii="HG丸ｺﾞｼｯｸM-PRO" w:eastAsia="HG丸ｺﾞｼｯｸM-PRO" w:hAnsi="HG丸ｺﾞｼｯｸM-PRO" w:hint="eastAsia"/>
              </w:rPr>
              <w:t>ｐ３８〜ｐ４１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6728" w:rsidRDefault="00E86728" w:rsidP="00E867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理科「てこ」</w:t>
            </w:r>
          </w:p>
          <w:p w:rsidR="005C53E0" w:rsidRPr="00920270" w:rsidRDefault="00E86728" w:rsidP="00E867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ｐ１０２～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5C53E0" w:rsidRDefault="005C53E0" w:rsidP="005C53E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社会「子育て支援の願いを実現する政治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5C53E0" w:rsidRPr="00850914" w:rsidRDefault="005C53E0" w:rsidP="005C53E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F1D34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教科書</w:t>
            </w:r>
            <w:r>
              <w:rPr>
                <w:rFonts w:ascii="HG丸ｺﾞｼｯｸM-PRO" w:eastAsia="HG丸ｺﾞｼｯｸM-PRO" w:hAnsi="HG丸ｺﾞｼｯｸM-PRO" w:hint="eastAsia"/>
              </w:rPr>
              <w:t>ｐ４２〜ｐ４５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86728" w:rsidRPr="007707AA" w:rsidRDefault="00E86728" w:rsidP="00E8672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理科「てこ」</w:t>
            </w:r>
          </w:p>
          <w:p w:rsidR="00E86728" w:rsidRDefault="00E86728" w:rsidP="00E867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ｐ１１３</w:t>
            </w:r>
          </w:p>
          <w:p w:rsidR="005C53E0" w:rsidRPr="007F1D34" w:rsidRDefault="00E86728" w:rsidP="00E867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結論＆まとめ</w:t>
            </w:r>
          </w:p>
        </w:tc>
      </w:tr>
      <w:tr w:rsidR="009934C5" w:rsidRPr="00920270" w:rsidTr="006F2027">
        <w:trPr>
          <w:trHeight w:val="732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934C5" w:rsidRDefault="009934C5" w:rsidP="009934C5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9934C5" w:rsidRPr="001804E9" w:rsidRDefault="009934C5" w:rsidP="009934C5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４時間目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875B4" w:rsidRDefault="009934C5" w:rsidP="009934C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</w:t>
            </w:r>
            <w:r w:rsidR="006875B4">
              <w:rPr>
                <w:rFonts w:ascii="HG丸ｺﾞｼｯｸM-PRO" w:eastAsia="HG丸ｺﾞｼｯｸM-PRO" w:hAnsi="HG丸ｺﾞｼｯｸM-PRO" w:hint="eastAsia"/>
              </w:rPr>
              <w:t>「漢字」</w:t>
            </w:r>
          </w:p>
          <w:p w:rsidR="009934C5" w:rsidRPr="00920270" w:rsidRDefault="009934C5" w:rsidP="009934C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漢字</w:t>
            </w:r>
            <w:r>
              <w:rPr>
                <w:rFonts w:ascii="HG丸ｺﾞｼｯｸM-PRO" w:eastAsia="HG丸ｺﾞｼｯｸM-PRO" w:hAnsi="HG丸ｺﾞｼｯｸM-PRO" w:hint="eastAsia"/>
              </w:rPr>
              <w:t>ドリル</w:t>
            </w: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１０</w:t>
            </w:r>
            <w:r>
              <w:rPr>
                <w:rFonts w:ascii="HG丸ｺﾞｼｯｸM-PRO" w:eastAsia="HG丸ｺﾞｼｯｸM-PRO" w:hAnsi="HG丸ｺﾞｼｯｸM-PRO" w:hint="eastAsia"/>
              </w:rPr>
              <w:t>の２（ドリルノートｐ１３まで）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231D7C" w:rsidRDefault="00231D7C" w:rsidP="00231D7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総合「クイズを考えよう」</w:t>
            </w:r>
          </w:p>
          <w:p w:rsidR="009934C5" w:rsidRPr="00920270" w:rsidRDefault="00216926" w:rsidP="00231D7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「偉人調べ」からクイズを考え、自学ノートに書く。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934C5" w:rsidRPr="00920270" w:rsidRDefault="009934C5" w:rsidP="009934C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総合「Chromebook（クロームブック）でクイズを作ろう」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86728" w:rsidRDefault="00E86728" w:rsidP="00E867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理科「てこ」</w:t>
            </w:r>
          </w:p>
          <w:p w:rsidR="00E86728" w:rsidRDefault="00E86728" w:rsidP="00E867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ｐ１１１～１１２</w:t>
            </w:r>
          </w:p>
          <w:p w:rsidR="009934C5" w:rsidRPr="00920270" w:rsidRDefault="00E86728" w:rsidP="00E867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実験２＆考察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44089" w:rsidRDefault="00223DAB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体育「</w:t>
            </w:r>
            <w:r w:rsidR="00544089">
              <w:rPr>
                <w:rFonts w:ascii="HG丸ｺﾞｼｯｸM-PRO" w:eastAsia="HG丸ｺﾞｼｯｸM-PRO" w:hAnsi="HG丸ｺﾞｼｯｸM-PRO" w:hint="eastAsia"/>
              </w:rPr>
              <w:t>体力を高める運動」</w:t>
            </w:r>
          </w:p>
          <w:p w:rsidR="00544089" w:rsidRPr="00223DAB" w:rsidRDefault="00544089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223DAB" w:rsidRPr="00223DAB" w:rsidRDefault="00223DAB" w:rsidP="009934C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4089" w:rsidRPr="00920270" w:rsidTr="006F2027">
        <w:trPr>
          <w:trHeight w:val="600"/>
        </w:trPr>
        <w:tc>
          <w:tcPr>
            <w:tcW w:w="19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44089" w:rsidRDefault="00544089" w:rsidP="00544089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544089" w:rsidRPr="001804E9" w:rsidRDefault="00544089" w:rsidP="00544089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５時間目</w:t>
            </w:r>
          </w:p>
          <w:p w:rsidR="00544089" w:rsidRPr="001804E9" w:rsidRDefault="00544089" w:rsidP="00544089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44089" w:rsidRDefault="00544089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算数「分数のかけ算」</w:t>
            </w:r>
          </w:p>
          <w:p w:rsidR="00544089" w:rsidRPr="00920270" w:rsidRDefault="00544089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ドリル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１３、１４</w:t>
            </w:r>
            <w:r w:rsidRPr="00F11328">
              <w:rPr>
                <w:rFonts w:ascii="HG丸ｺﾞｼｯｸM-PRO" w:eastAsia="HG丸ｺﾞｼｯｸM-PRO" w:hAnsi="HG丸ｺﾞｼｯｸM-PRO" w:hint="eastAsia"/>
                <w:sz w:val="16"/>
              </w:rPr>
              <w:t>（算数ノートに</w:t>
            </w:r>
            <w:r w:rsidR="00A1615D">
              <w:rPr>
                <w:rFonts w:ascii="HG丸ｺﾞｼｯｸM-PRO" w:eastAsia="HG丸ｺﾞｼｯｸM-PRO" w:hAnsi="HG丸ｺﾞｼｯｸM-PRO" w:hint="eastAsia"/>
                <w:sz w:val="16"/>
              </w:rPr>
              <w:t>再度復習</w:t>
            </w:r>
            <w:r w:rsidRPr="00F11328">
              <w:rPr>
                <w:rFonts w:ascii="HG丸ｺﾞｼｯｸM-PRO" w:eastAsia="HG丸ｺﾞｼｯｸM-PRO" w:hAnsi="HG丸ｺﾞｼｯｸM-PRO" w:hint="eastAsia"/>
                <w:sz w:val="16"/>
              </w:rPr>
              <w:t>。答え合わせも）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44089" w:rsidRDefault="00544089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算数「分数のかけ算」</w:t>
            </w:r>
          </w:p>
          <w:p w:rsidR="00544089" w:rsidRPr="00920270" w:rsidRDefault="00544089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875B4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ドリル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１７</w:t>
            </w:r>
            <w:r w:rsidRPr="00F11328">
              <w:rPr>
                <w:rFonts w:ascii="HG丸ｺﾞｼｯｸM-PRO" w:eastAsia="HG丸ｺﾞｼｯｸM-PRO" w:hAnsi="HG丸ｺﾞｼｯｸM-PRO" w:hint="eastAsia"/>
                <w:sz w:val="16"/>
              </w:rPr>
              <w:t>（算数ノートに</w:t>
            </w:r>
            <w:r w:rsidR="00A1615D">
              <w:rPr>
                <w:rFonts w:ascii="HG丸ｺﾞｼｯｸM-PRO" w:eastAsia="HG丸ｺﾞｼｯｸM-PRO" w:hAnsi="HG丸ｺﾞｼｯｸM-PRO" w:hint="eastAsia"/>
                <w:sz w:val="16"/>
              </w:rPr>
              <w:t>再度復習</w:t>
            </w:r>
            <w:r w:rsidRPr="00F11328">
              <w:rPr>
                <w:rFonts w:ascii="HG丸ｺﾞｼｯｸM-PRO" w:eastAsia="HG丸ｺﾞｼｯｸM-PRO" w:hAnsi="HG丸ｺﾞｼｯｸM-PRO" w:hint="eastAsia"/>
                <w:sz w:val="16"/>
              </w:rPr>
              <w:t>。答え合わせも）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44089" w:rsidRDefault="00544089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国語「物語作り」</w:t>
            </w:r>
          </w:p>
          <w:p w:rsidR="00544089" w:rsidRDefault="00544089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・オリジナル物語作り</w:t>
            </w:r>
          </w:p>
          <w:p w:rsidR="00544089" w:rsidRPr="00920270" w:rsidRDefault="00544089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（国語</w:t>
            </w:r>
            <w:r w:rsidR="00BB75B7">
              <w:rPr>
                <w:rFonts w:ascii="HG丸ｺﾞｼｯｸM-PRO" w:eastAsia="HG丸ｺﾞｼｯｸM-PRO" w:hAnsi="HG丸ｺﾞｼｯｸM-PRO" w:hint="eastAsia"/>
              </w:rPr>
              <w:t>のノートに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44089" w:rsidRDefault="00544089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国語「たのしみは」</w:t>
            </w:r>
          </w:p>
          <w:p w:rsidR="00544089" w:rsidRDefault="00544089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・P６０短歌清書</w:t>
            </w:r>
          </w:p>
          <w:p w:rsidR="00544089" w:rsidRPr="00920270" w:rsidRDefault="00544089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C3BC4">
              <w:rPr>
                <w:rFonts w:ascii="HG丸ｺﾞｼｯｸM-PRO" w:eastAsia="HG丸ｺﾞｼｯｸM-PRO" w:hAnsi="HG丸ｺﾞｼｯｸM-PRO" w:hint="eastAsia"/>
                <w:sz w:val="18"/>
                <w:bdr w:val="single" w:sz="4" w:space="0" w:color="auto"/>
              </w:rPr>
              <w:t>漢字</w:t>
            </w:r>
            <w:r w:rsidRPr="000C3BC4">
              <w:rPr>
                <w:rFonts w:ascii="HG丸ｺﾞｼｯｸM-PRO" w:eastAsia="HG丸ｺﾞｼｯｸM-PRO" w:hAnsi="HG丸ｺﾞｼｯｸM-PRO" w:hint="eastAsia"/>
                <w:sz w:val="18"/>
              </w:rPr>
              <w:t>ドリル</w:t>
            </w:r>
            <w:r w:rsidRPr="000C3BC4">
              <w:rPr>
                <w:rFonts w:ascii="HG丸ｺﾞｼｯｸM-PRO" w:eastAsia="HG丸ｺﾞｼｯｸM-PRO" w:hAnsi="HG丸ｺﾞｼｯｸM-PRO" w:hint="eastAsia"/>
                <w:sz w:val="18"/>
                <w:bdr w:val="single" w:sz="4" w:space="0" w:color="auto"/>
              </w:rPr>
              <w:t>１６</w:t>
            </w:r>
            <w:r w:rsidRPr="000C3BC4">
              <w:rPr>
                <w:rFonts w:ascii="HG丸ｺﾞｼｯｸM-PRO" w:eastAsia="HG丸ｺﾞｼｯｸM-PRO" w:hAnsi="HG丸ｺﾞｼｯｸM-PRO" w:hint="eastAsia"/>
                <w:sz w:val="18"/>
              </w:rPr>
              <w:t>まで（ドリルノートｐ２２〜２４</w:t>
            </w:r>
            <w:r w:rsidRPr="000C3BC4">
              <w:rPr>
                <w:rFonts w:ascii="ＭＳ 明朝" w:eastAsia="ＭＳ 明朝" w:hAnsi="ＭＳ 明朝" w:cs="ＭＳ 明朝" w:hint="eastAsia"/>
                <w:sz w:val="18"/>
              </w:rPr>
              <w:t>⑳</w:t>
            </w:r>
            <w:r w:rsidRPr="000C3BC4">
              <w:rPr>
                <w:rFonts w:ascii="HG丸ｺﾞｼｯｸM-PRO" w:eastAsia="HG丸ｺﾞｼｯｸM-PRO" w:hAnsi="HG丸ｺﾞｼｯｸM-PRO" w:hint="eastAsia"/>
                <w:sz w:val="18"/>
              </w:rPr>
              <w:t>まで）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44089" w:rsidRDefault="00C26ECF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国語「休校中の復習</w:t>
            </w:r>
            <w:r w:rsidR="00544089"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544089" w:rsidRPr="00C26ECF" w:rsidRDefault="00544089" w:rsidP="0054408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26ECF">
              <w:rPr>
                <w:rFonts w:ascii="HG丸ｺﾞｼｯｸM-PRO" w:eastAsia="HG丸ｺﾞｼｯｸM-PRO" w:hAnsi="HG丸ｺﾞｼｯｸM-PRO" w:hint="eastAsia"/>
                <w:szCs w:val="21"/>
              </w:rPr>
              <w:t>・プリント</w:t>
            </w:r>
          </w:p>
          <w:p w:rsidR="00544089" w:rsidRPr="00557C0F" w:rsidRDefault="00544089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C3BC4">
              <w:rPr>
                <w:rFonts w:ascii="HG丸ｺﾞｼｯｸM-PRO" w:eastAsia="HG丸ｺﾞｼｯｸM-PRO" w:hAnsi="HG丸ｺﾞｼｯｸM-PRO" w:hint="eastAsia"/>
                <w:sz w:val="18"/>
                <w:bdr w:val="single" w:sz="4" w:space="0" w:color="auto"/>
              </w:rPr>
              <w:t>漢字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ドリル</w:t>
            </w:r>
            <w:r>
              <w:rPr>
                <w:rFonts w:ascii="HG丸ｺﾞｼｯｸM-PRO" w:eastAsia="HG丸ｺﾞｼｯｸM-PRO" w:hAnsi="HG丸ｺﾞｼｯｸM-PRO" w:hint="eastAsia"/>
                <w:sz w:val="18"/>
                <w:bdr w:val="single" w:sz="4" w:space="0" w:color="auto"/>
              </w:rPr>
              <w:t>１９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まで（ドリルノートｐ２７〜２９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73"/>
                </mc:Choice>
                <mc:Fallback>
                  <w:t>⑳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まで）</w:t>
            </w:r>
          </w:p>
        </w:tc>
      </w:tr>
      <w:tr w:rsidR="00544089" w:rsidRPr="00920270" w:rsidTr="006F2027">
        <w:trPr>
          <w:trHeight w:val="600"/>
        </w:trPr>
        <w:tc>
          <w:tcPr>
            <w:tcW w:w="19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44089" w:rsidRDefault="00544089" w:rsidP="00544089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  <w:p w:rsidR="00544089" w:rsidRDefault="00544089" w:rsidP="00544089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６時間目</w:t>
            </w:r>
          </w:p>
          <w:p w:rsidR="00544089" w:rsidRDefault="00544089" w:rsidP="00544089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44089" w:rsidRDefault="00544089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社会「子育て支援の願いを実現する政治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544089" w:rsidRPr="00850914" w:rsidRDefault="00544089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F1D34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教科書</w:t>
            </w:r>
            <w:r>
              <w:rPr>
                <w:rFonts w:ascii="HG丸ｺﾞｼｯｸM-PRO" w:eastAsia="HG丸ｺﾞｼｯｸM-PRO" w:hAnsi="HG丸ｺﾞｼｯｸM-PRO" w:hint="eastAsia"/>
              </w:rPr>
              <w:t>ｐ３４〜ｐ３７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44089" w:rsidRDefault="00544089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家庭科</w:t>
            </w:r>
            <w:r w:rsidRPr="006559CF">
              <w:rPr>
                <w:rFonts w:ascii="HG丸ｺﾞｼｯｸM-PRO" w:eastAsia="HG丸ｺﾞｼｯｸM-PRO" w:hAnsi="HG丸ｺﾞｼｯｸM-PRO" w:hint="eastAsia"/>
                <w:sz w:val="18"/>
              </w:rPr>
              <w:t>「できるよ家庭の仕事」</w:t>
            </w:r>
          </w:p>
          <w:p w:rsidR="00544089" w:rsidRDefault="00544089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取り組んだ内容を『いろいろ実践カード』に記入。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544089" w:rsidRDefault="00544089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44089" w:rsidRPr="005839EA" w:rsidRDefault="00544089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44089" w:rsidRDefault="000A3BD3" w:rsidP="005440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学活「学級目標について」</w:t>
            </w:r>
          </w:p>
          <w:p w:rsidR="000A3BD3" w:rsidRDefault="000A3BD3" w:rsidP="00544089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（１０日に内容を伝えます。）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86728" w:rsidRDefault="00E86728" w:rsidP="00E867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理科「てこ」</w:t>
            </w:r>
          </w:p>
          <w:p w:rsidR="00544089" w:rsidRPr="00CD06CD" w:rsidRDefault="00E86728" w:rsidP="00E8672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復習プリント</w:t>
            </w:r>
          </w:p>
        </w:tc>
      </w:tr>
      <w:tr w:rsidR="00544089" w:rsidRPr="00920270" w:rsidTr="00A31DA7">
        <w:trPr>
          <w:trHeight w:val="600"/>
        </w:trPr>
        <w:tc>
          <w:tcPr>
            <w:tcW w:w="19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089" w:rsidRDefault="00544089" w:rsidP="00544089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32"/>
              </w:rPr>
              <w:t>振り返り</w:t>
            </w:r>
          </w:p>
        </w:tc>
        <w:tc>
          <w:tcPr>
            <w:tcW w:w="13466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089" w:rsidRPr="00D9443A" w:rsidRDefault="00544089" w:rsidP="005440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619E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連絡帳</w:t>
            </w:r>
            <w:r w:rsidRPr="00D9443A">
              <w:rPr>
                <w:rFonts w:ascii="HG丸ｺﾞｼｯｸM-PRO" w:eastAsia="HG丸ｺﾞｼｯｸM-PRO" w:hAnsi="HG丸ｺﾞｼｯｸM-PRO" w:hint="eastAsia"/>
                <w:sz w:val="24"/>
              </w:rPr>
              <w:t>に「取り組んだこと」「一言日記」を書く。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次の日の準備（取り組んだ課題は次の日に持ってくる。）</w:t>
            </w:r>
          </w:p>
          <w:p w:rsidR="00544089" w:rsidRDefault="00544089" w:rsidP="005440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19E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外国語</w:t>
            </w:r>
            <w:r w:rsidRPr="00D9443A">
              <w:rPr>
                <w:rFonts w:ascii="HG丸ｺﾞｼｯｸM-PRO" w:eastAsia="HG丸ｺﾞｼｯｸM-PRO" w:hAnsi="HG丸ｺﾞｼｯｸM-PRO" w:hint="eastAsia"/>
                <w:sz w:val="24"/>
              </w:rPr>
              <w:t>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休校中の課題が返されたら、直しをして、１５日（月）までに再提出する。</w:t>
            </w:r>
          </w:p>
        </w:tc>
      </w:tr>
    </w:tbl>
    <w:p w:rsidR="004E4366" w:rsidRPr="004E4366" w:rsidRDefault="004E4366"/>
    <w:sectPr w:rsidR="004E4366" w:rsidRPr="004E4366" w:rsidSect="00B63C5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DF" w:rsidRDefault="002D47DF" w:rsidP="00D84E06">
      <w:r>
        <w:separator/>
      </w:r>
    </w:p>
  </w:endnote>
  <w:endnote w:type="continuationSeparator" w:id="0">
    <w:p w:rsidR="002D47DF" w:rsidRDefault="002D47DF" w:rsidP="00D8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DF" w:rsidRDefault="002D47DF" w:rsidP="00D84E06">
      <w:r>
        <w:separator/>
      </w:r>
    </w:p>
  </w:footnote>
  <w:footnote w:type="continuationSeparator" w:id="0">
    <w:p w:rsidR="002D47DF" w:rsidRDefault="002D47DF" w:rsidP="00D84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70"/>
    <w:rsid w:val="00043FC2"/>
    <w:rsid w:val="000514E3"/>
    <w:rsid w:val="00056182"/>
    <w:rsid w:val="0005731E"/>
    <w:rsid w:val="00077746"/>
    <w:rsid w:val="00081F58"/>
    <w:rsid w:val="00082A22"/>
    <w:rsid w:val="000A3BD3"/>
    <w:rsid w:val="000B2AFA"/>
    <w:rsid w:val="000C6F80"/>
    <w:rsid w:val="000C78FB"/>
    <w:rsid w:val="000D7679"/>
    <w:rsid w:val="000E2BE4"/>
    <w:rsid w:val="000E4FF9"/>
    <w:rsid w:val="000E7B93"/>
    <w:rsid w:val="000F0883"/>
    <w:rsid w:val="000F6CAF"/>
    <w:rsid w:val="00103579"/>
    <w:rsid w:val="00116905"/>
    <w:rsid w:val="001169CF"/>
    <w:rsid w:val="001423B3"/>
    <w:rsid w:val="001636D6"/>
    <w:rsid w:val="001804E9"/>
    <w:rsid w:val="001A14A0"/>
    <w:rsid w:val="001B0D40"/>
    <w:rsid w:val="001D26BB"/>
    <w:rsid w:val="002043CB"/>
    <w:rsid w:val="00206463"/>
    <w:rsid w:val="0021100A"/>
    <w:rsid w:val="00216926"/>
    <w:rsid w:val="0022242D"/>
    <w:rsid w:val="00223DAB"/>
    <w:rsid w:val="00231D7C"/>
    <w:rsid w:val="002341FF"/>
    <w:rsid w:val="00246A9B"/>
    <w:rsid w:val="002D14CF"/>
    <w:rsid w:val="002D47DF"/>
    <w:rsid w:val="003470D7"/>
    <w:rsid w:val="00352B26"/>
    <w:rsid w:val="00370958"/>
    <w:rsid w:val="0037344F"/>
    <w:rsid w:val="00377D28"/>
    <w:rsid w:val="003806E8"/>
    <w:rsid w:val="003850A3"/>
    <w:rsid w:val="003B4FF5"/>
    <w:rsid w:val="003E0A00"/>
    <w:rsid w:val="0042401B"/>
    <w:rsid w:val="004248D1"/>
    <w:rsid w:val="004271F9"/>
    <w:rsid w:val="0045270C"/>
    <w:rsid w:val="00463857"/>
    <w:rsid w:val="004679A2"/>
    <w:rsid w:val="00473709"/>
    <w:rsid w:val="00474B23"/>
    <w:rsid w:val="004B131A"/>
    <w:rsid w:val="004D55FD"/>
    <w:rsid w:val="004D6FD5"/>
    <w:rsid w:val="004E4366"/>
    <w:rsid w:val="004E7B4C"/>
    <w:rsid w:val="00522AAD"/>
    <w:rsid w:val="00525C16"/>
    <w:rsid w:val="005260EE"/>
    <w:rsid w:val="0053190F"/>
    <w:rsid w:val="00544089"/>
    <w:rsid w:val="00557C0F"/>
    <w:rsid w:val="00582C4D"/>
    <w:rsid w:val="005839EA"/>
    <w:rsid w:val="00587C09"/>
    <w:rsid w:val="00595822"/>
    <w:rsid w:val="005B43F7"/>
    <w:rsid w:val="005C452A"/>
    <w:rsid w:val="005C53E0"/>
    <w:rsid w:val="005F63D3"/>
    <w:rsid w:val="005F7195"/>
    <w:rsid w:val="00605049"/>
    <w:rsid w:val="00623BB9"/>
    <w:rsid w:val="00627D36"/>
    <w:rsid w:val="00645609"/>
    <w:rsid w:val="006875B4"/>
    <w:rsid w:val="006922A6"/>
    <w:rsid w:val="006A40C5"/>
    <w:rsid w:val="006B2714"/>
    <w:rsid w:val="006B5A6B"/>
    <w:rsid w:val="006F0BC0"/>
    <w:rsid w:val="006F2027"/>
    <w:rsid w:val="006F59E7"/>
    <w:rsid w:val="007177FB"/>
    <w:rsid w:val="007707AA"/>
    <w:rsid w:val="007715A1"/>
    <w:rsid w:val="0079447A"/>
    <w:rsid w:val="007977A5"/>
    <w:rsid w:val="007C2910"/>
    <w:rsid w:val="007F37A6"/>
    <w:rsid w:val="00802F95"/>
    <w:rsid w:val="00850914"/>
    <w:rsid w:val="00864EFD"/>
    <w:rsid w:val="00864F6D"/>
    <w:rsid w:val="008A3EBC"/>
    <w:rsid w:val="008E4947"/>
    <w:rsid w:val="008F0992"/>
    <w:rsid w:val="008F3E7C"/>
    <w:rsid w:val="0091177A"/>
    <w:rsid w:val="00916481"/>
    <w:rsid w:val="009201F9"/>
    <w:rsid w:val="00920270"/>
    <w:rsid w:val="0093092F"/>
    <w:rsid w:val="00955FE8"/>
    <w:rsid w:val="009934C5"/>
    <w:rsid w:val="009B7A8B"/>
    <w:rsid w:val="009C0DCB"/>
    <w:rsid w:val="009C3758"/>
    <w:rsid w:val="009E0310"/>
    <w:rsid w:val="009E3567"/>
    <w:rsid w:val="00A03BBB"/>
    <w:rsid w:val="00A1615D"/>
    <w:rsid w:val="00A31DA7"/>
    <w:rsid w:val="00A5063F"/>
    <w:rsid w:val="00A572DB"/>
    <w:rsid w:val="00A70F24"/>
    <w:rsid w:val="00A80121"/>
    <w:rsid w:val="00A83C08"/>
    <w:rsid w:val="00AA793E"/>
    <w:rsid w:val="00AB446A"/>
    <w:rsid w:val="00B00A27"/>
    <w:rsid w:val="00B51926"/>
    <w:rsid w:val="00B63C54"/>
    <w:rsid w:val="00B714CA"/>
    <w:rsid w:val="00B7393F"/>
    <w:rsid w:val="00B9125C"/>
    <w:rsid w:val="00BB0D33"/>
    <w:rsid w:val="00BB75B7"/>
    <w:rsid w:val="00BC5AD6"/>
    <w:rsid w:val="00C159E2"/>
    <w:rsid w:val="00C24910"/>
    <w:rsid w:val="00C26ECF"/>
    <w:rsid w:val="00C30F16"/>
    <w:rsid w:val="00C37FCF"/>
    <w:rsid w:val="00C72C8B"/>
    <w:rsid w:val="00C81056"/>
    <w:rsid w:val="00CB3A73"/>
    <w:rsid w:val="00CD06CD"/>
    <w:rsid w:val="00CE5294"/>
    <w:rsid w:val="00D152EF"/>
    <w:rsid w:val="00D17713"/>
    <w:rsid w:val="00D36C10"/>
    <w:rsid w:val="00D7406C"/>
    <w:rsid w:val="00D84E06"/>
    <w:rsid w:val="00DA4230"/>
    <w:rsid w:val="00DB0463"/>
    <w:rsid w:val="00E027F6"/>
    <w:rsid w:val="00E14A0C"/>
    <w:rsid w:val="00E21C31"/>
    <w:rsid w:val="00E25CD3"/>
    <w:rsid w:val="00E44DDA"/>
    <w:rsid w:val="00E804C6"/>
    <w:rsid w:val="00E86728"/>
    <w:rsid w:val="00E9500D"/>
    <w:rsid w:val="00EB6B6A"/>
    <w:rsid w:val="00EF30F7"/>
    <w:rsid w:val="00F02987"/>
    <w:rsid w:val="00F11328"/>
    <w:rsid w:val="00F13B0A"/>
    <w:rsid w:val="00F34049"/>
    <w:rsid w:val="00F438FC"/>
    <w:rsid w:val="00F62620"/>
    <w:rsid w:val="00F75648"/>
    <w:rsid w:val="00F9073C"/>
    <w:rsid w:val="00FB4603"/>
    <w:rsid w:val="00FD0EBD"/>
    <w:rsid w:val="00FD3A16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9392D1D"/>
  <w15:docId w15:val="{0DCBDFDC-26C1-4E86-AAD9-DC550B12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E06"/>
  </w:style>
  <w:style w:type="paragraph" w:styleId="a6">
    <w:name w:val="footer"/>
    <w:basedOn w:val="a"/>
    <w:link w:val="a7"/>
    <w:uiPriority w:val="99"/>
    <w:unhideWhenUsed/>
    <w:rsid w:val="00D84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E06"/>
  </w:style>
  <w:style w:type="paragraph" w:styleId="a8">
    <w:name w:val="Balloon Text"/>
    <w:basedOn w:val="a"/>
    <w:link w:val="a9"/>
    <w:uiPriority w:val="99"/>
    <w:semiHidden/>
    <w:unhideWhenUsed/>
    <w:rsid w:val="002D4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7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C2D295CD.dotm</Template>
  <TotalTime>280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町田市教育委員会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135-t02</dc:creator>
  <cp:keywords/>
  <dc:description/>
  <cp:lastModifiedBy>135-t02</cp:lastModifiedBy>
  <cp:revision>64</cp:revision>
  <cp:lastPrinted>2020-05-26T08:22:00Z</cp:lastPrinted>
  <dcterms:created xsi:type="dcterms:W3CDTF">2020-05-22T02:32:00Z</dcterms:created>
  <dcterms:modified xsi:type="dcterms:W3CDTF">2020-05-26T09:05:00Z</dcterms:modified>
</cp:coreProperties>
</file>